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A6E5" w14:textId="5B6AB0B7" w:rsidR="00374D9A" w:rsidRPr="00374D9A" w:rsidRDefault="00E4645A" w:rsidP="00374D9A">
      <w:pPr>
        <w:pStyle w:val="Titel"/>
      </w:pPr>
      <w:bookmarkStart w:id="0" w:name="_Hlk82761137"/>
      <w:r>
        <w:t>Opnameformulier Reclamaties</w:t>
      </w:r>
    </w:p>
    <w:p w14:paraId="5A23C7D0" w14:textId="00345AAC" w:rsidR="001C61D1" w:rsidRDefault="00B263BA" w:rsidP="00374D9A">
      <w:pPr>
        <w:pStyle w:val="Introtekst"/>
        <w:rPr>
          <w:szCs w:val="28"/>
        </w:rPr>
      </w:pPr>
      <w:r w:rsidRPr="00E4645A">
        <w:rPr>
          <w:szCs w:val="28"/>
        </w:rPr>
        <w:t>Maak a.u.b.</w:t>
      </w:r>
      <w:r w:rsidR="00E4645A" w:rsidRPr="00E4645A">
        <w:rPr>
          <w:szCs w:val="28"/>
        </w:rPr>
        <w:t xml:space="preserve"> voldoende foto's (detail + overzicht) en stuur deze samen met dit compleet ingevulde formulier terug naar</w:t>
      </w:r>
      <w:r w:rsidR="00E4645A" w:rsidRPr="00E4645A">
        <w:rPr>
          <w:szCs w:val="28"/>
        </w:rPr>
        <w:t xml:space="preserve"> </w:t>
      </w:r>
      <w:hyperlink r:id="rId12" w:history="1">
        <w:r w:rsidR="00E4645A" w:rsidRPr="00E4645A">
          <w:rPr>
            <w:rStyle w:val="Hyperlink"/>
            <w:color w:val="E85212" w:themeColor="text2"/>
            <w:szCs w:val="28"/>
          </w:rPr>
          <w:t>klachten@platowood.nl</w:t>
        </w:r>
      </w:hyperlink>
      <w:r w:rsidR="00E4645A" w:rsidRPr="00E4645A">
        <w:rPr>
          <w:szCs w:val="28"/>
        </w:rPr>
        <w:t>. Zonder foto's en compleet ingevuld opnameformulier kunnen wij uw reclamatie niet in behandeling nemen.</w:t>
      </w:r>
    </w:p>
    <w:tbl>
      <w:tblPr>
        <w:tblStyle w:val="Tabelraster"/>
        <w:tblpPr w:leftFromText="141" w:rightFromText="141" w:vertAnchor="text" w:horzAnchor="margin" w:tblpY="108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4253"/>
        <w:gridCol w:w="709"/>
        <w:gridCol w:w="4252"/>
      </w:tblGrid>
      <w:tr w:rsidR="001C61D1" w:rsidRPr="001C61D1" w14:paraId="090700B1" w14:textId="77777777" w:rsidTr="00FE2474">
        <w:trPr>
          <w:trHeight w:val="283"/>
        </w:trPr>
        <w:tc>
          <w:tcPr>
            <w:tcW w:w="4253" w:type="dxa"/>
            <w:vAlign w:val="center"/>
          </w:tcPr>
          <w:p w14:paraId="38547E13" w14:textId="77777777" w:rsidR="001C61D1" w:rsidRPr="001C61D1" w:rsidRDefault="001C61D1" w:rsidP="001C61D1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1C61D1">
              <w:rPr>
                <w:rFonts w:asciiTheme="majorHAnsi" w:eastAsia="Source Sans Pro" w:hAnsiTheme="majorHAnsi" w:cs="Times New Roman"/>
              </w:rPr>
              <w:t>Datum</w:t>
            </w:r>
          </w:p>
        </w:tc>
        <w:tc>
          <w:tcPr>
            <w:tcW w:w="709" w:type="dxa"/>
          </w:tcPr>
          <w:p w14:paraId="1C75693C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4252" w:type="dxa"/>
            <w:vAlign w:val="bottom"/>
          </w:tcPr>
          <w:p w14:paraId="5F52DD77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  <w:r w:rsidRPr="001C61D1">
              <w:rPr>
                <w:rFonts w:asciiTheme="majorHAnsi" w:eastAsia="Source Sans Pro" w:hAnsiTheme="majorHAnsi" w:cs="Times New Roman"/>
              </w:rPr>
              <w:t>Uw ordernummer</w:t>
            </w:r>
          </w:p>
        </w:tc>
      </w:tr>
      <w:tr w:rsidR="001C61D1" w:rsidRPr="001C61D1" w14:paraId="0254D2D5" w14:textId="77777777" w:rsidTr="00FE2474">
        <w:trPr>
          <w:trHeight w:val="283"/>
        </w:trPr>
        <w:sdt>
          <w:sdtPr>
            <w:rPr>
              <w:rFonts w:asciiTheme="majorHAnsi" w:eastAsia="Source Sans Pro" w:hAnsiTheme="majorHAnsi" w:cs="Times New Roman"/>
            </w:rPr>
            <w:id w:val="206688753"/>
            <w:placeholder>
              <w:docPart w:val="D6D2641A2D0941098B738B8C04EBFF05"/>
            </w:placeholder>
            <w:showingPlcHdr/>
          </w:sdtPr>
          <w:sdtContent>
            <w:tc>
              <w:tcPr>
                <w:tcW w:w="4253" w:type="dxa"/>
                <w:shd w:val="clear" w:color="auto" w:fill="EFEFEC"/>
              </w:tcPr>
              <w:p w14:paraId="6CB22D56" w14:textId="77777777" w:rsidR="001C61D1" w:rsidRPr="001C61D1" w:rsidRDefault="001C61D1" w:rsidP="001C61D1">
                <w:pPr>
                  <w:spacing w:line="280" w:lineRule="atLeast"/>
                  <w:ind w:left="113" w:right="397"/>
                  <w:rPr>
                    <w:rFonts w:asciiTheme="majorHAnsi" w:eastAsia="Source Sans Pro" w:hAnsiTheme="majorHAnsi" w:cs="Times New Roman"/>
                  </w:rPr>
                </w:pPr>
                <w:r w:rsidRPr="001C61D1">
                  <w:rPr>
                    <w:rFonts w:asciiTheme="majorHAnsi" w:eastAsia="Source Sans Pro" w:hAnsiTheme="majorHAnsi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709" w:type="dxa"/>
          </w:tcPr>
          <w:p w14:paraId="0A822E70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917745843"/>
            <w:placeholder>
              <w:docPart w:val="CD186C53174A4821BC17D0FBB7F390A5"/>
            </w:placeholder>
            <w:showingPlcHdr/>
          </w:sdtPr>
          <w:sdtContent>
            <w:tc>
              <w:tcPr>
                <w:tcW w:w="4252" w:type="dxa"/>
                <w:shd w:val="clear" w:color="auto" w:fill="EFEFEC"/>
              </w:tcPr>
              <w:p w14:paraId="3F3C2B45" w14:textId="77777777" w:rsidR="001C61D1" w:rsidRPr="001C61D1" w:rsidRDefault="001C61D1" w:rsidP="001C61D1">
                <w:pPr>
                  <w:spacing w:line="280" w:lineRule="atLeast"/>
                  <w:ind w:left="113" w:right="397"/>
                  <w:rPr>
                    <w:rFonts w:asciiTheme="majorHAnsi" w:eastAsia="Source Sans Pro" w:hAnsiTheme="majorHAnsi" w:cs="Times New Roman"/>
                  </w:rPr>
                </w:pPr>
                <w:r w:rsidRPr="001C61D1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1C61D1" w:rsidRPr="001C61D1" w14:paraId="5E2B4EC7" w14:textId="77777777" w:rsidTr="00FE2474">
        <w:trPr>
          <w:trHeight w:val="567"/>
        </w:trPr>
        <w:tc>
          <w:tcPr>
            <w:tcW w:w="4253" w:type="dxa"/>
            <w:vAlign w:val="bottom"/>
          </w:tcPr>
          <w:p w14:paraId="0B28E3EA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  <w:r w:rsidRPr="001C61D1">
              <w:rPr>
                <w:rFonts w:asciiTheme="majorHAnsi" w:eastAsia="Source Sans Pro" w:hAnsiTheme="majorHAnsi" w:cs="Times New Roman"/>
              </w:rPr>
              <w:t>Opname door</w:t>
            </w:r>
          </w:p>
        </w:tc>
        <w:tc>
          <w:tcPr>
            <w:tcW w:w="709" w:type="dxa"/>
            <w:vAlign w:val="bottom"/>
          </w:tcPr>
          <w:p w14:paraId="3ABC33C5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4252" w:type="dxa"/>
            <w:vAlign w:val="bottom"/>
          </w:tcPr>
          <w:p w14:paraId="611ADA08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  <w:r w:rsidRPr="001C61D1">
              <w:rPr>
                <w:rFonts w:asciiTheme="majorHAnsi" w:eastAsia="Source Sans Pro" w:hAnsiTheme="majorHAnsi" w:cs="Times New Roman"/>
              </w:rPr>
              <w:t>Ordernummer Platowood</w:t>
            </w:r>
          </w:p>
        </w:tc>
      </w:tr>
      <w:tr w:rsidR="001C61D1" w:rsidRPr="001C61D1" w14:paraId="11B56AC0" w14:textId="77777777" w:rsidTr="00FE2474">
        <w:trPr>
          <w:trHeight w:val="283"/>
        </w:trPr>
        <w:sdt>
          <w:sdtPr>
            <w:rPr>
              <w:rFonts w:asciiTheme="majorHAnsi" w:eastAsia="Source Sans Pro" w:hAnsiTheme="majorHAnsi" w:cs="Times New Roman"/>
            </w:rPr>
            <w:id w:val="-1834298346"/>
            <w:placeholder>
              <w:docPart w:val="B9AEA413879A43B499916DCBD5CD9BE2"/>
            </w:placeholder>
            <w:showingPlcHdr/>
          </w:sdtPr>
          <w:sdtContent>
            <w:tc>
              <w:tcPr>
                <w:tcW w:w="4253" w:type="dxa"/>
                <w:shd w:val="clear" w:color="auto" w:fill="EFEFEC"/>
              </w:tcPr>
              <w:p w14:paraId="3E7A1B62" w14:textId="77777777" w:rsidR="001C61D1" w:rsidRPr="001C61D1" w:rsidRDefault="001C61D1" w:rsidP="001C61D1">
                <w:pPr>
                  <w:spacing w:line="280" w:lineRule="atLeast"/>
                  <w:ind w:left="113" w:right="397"/>
                  <w:rPr>
                    <w:rFonts w:asciiTheme="majorHAnsi" w:eastAsia="Source Sans Pro" w:hAnsiTheme="majorHAnsi" w:cs="Times New Roman"/>
                  </w:rPr>
                </w:pPr>
                <w:r w:rsidRPr="001C61D1">
                  <w:rPr>
                    <w:rFonts w:eastAsia="Source Sans Pro" w:cs="Times New Roman"/>
                    <w:color w:val="808080"/>
                  </w:rPr>
                  <w:t>(naam bedrijf + persoon)</w:t>
                </w:r>
              </w:p>
            </w:tc>
          </w:sdtContent>
        </w:sdt>
        <w:tc>
          <w:tcPr>
            <w:tcW w:w="709" w:type="dxa"/>
          </w:tcPr>
          <w:p w14:paraId="6D795870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195607978"/>
            <w:placeholder>
              <w:docPart w:val="7C32BBF572BA4764BC44062827D4E9DC"/>
            </w:placeholder>
            <w:showingPlcHdr/>
          </w:sdtPr>
          <w:sdtContent>
            <w:tc>
              <w:tcPr>
                <w:tcW w:w="4252" w:type="dxa"/>
                <w:shd w:val="clear" w:color="auto" w:fill="EFEFEC"/>
              </w:tcPr>
              <w:p w14:paraId="6342B8B9" w14:textId="77777777" w:rsidR="001C61D1" w:rsidRPr="001C61D1" w:rsidRDefault="001C61D1" w:rsidP="001C61D1">
                <w:pPr>
                  <w:spacing w:line="280" w:lineRule="atLeast"/>
                  <w:ind w:left="113" w:right="397"/>
                  <w:rPr>
                    <w:rFonts w:asciiTheme="majorHAnsi" w:eastAsia="Source Sans Pro" w:hAnsiTheme="majorHAnsi" w:cs="Times New Roman"/>
                  </w:rPr>
                </w:pPr>
                <w:r w:rsidRPr="001C61D1">
                  <w:rPr>
                    <w:rFonts w:eastAsia="Source Sans Pro" w:cs="Times New Roman"/>
                    <w:color w:val="808080"/>
                  </w:rPr>
                  <w:t>(verplicht)</w:t>
                </w:r>
              </w:p>
            </w:tc>
          </w:sdtContent>
        </w:sdt>
      </w:tr>
      <w:tr w:rsidR="001C61D1" w:rsidRPr="001C61D1" w14:paraId="008209E5" w14:textId="77777777" w:rsidTr="00FE2474">
        <w:trPr>
          <w:trHeight w:val="567"/>
        </w:trPr>
        <w:tc>
          <w:tcPr>
            <w:tcW w:w="4253" w:type="dxa"/>
            <w:vAlign w:val="bottom"/>
          </w:tcPr>
          <w:p w14:paraId="77CCFD8C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  <w:r w:rsidRPr="001C61D1">
              <w:rPr>
                <w:rFonts w:asciiTheme="majorHAnsi" w:eastAsia="Source Sans Pro" w:hAnsiTheme="majorHAnsi" w:cs="Times New Roman"/>
              </w:rPr>
              <w:t>Adres reclamatie</w:t>
            </w:r>
          </w:p>
        </w:tc>
        <w:tc>
          <w:tcPr>
            <w:tcW w:w="709" w:type="dxa"/>
            <w:vAlign w:val="bottom"/>
          </w:tcPr>
          <w:p w14:paraId="0E27CDBD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4252" w:type="dxa"/>
            <w:vAlign w:val="bottom"/>
          </w:tcPr>
          <w:p w14:paraId="280C721A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  <w:r w:rsidRPr="001C61D1">
              <w:rPr>
                <w:rFonts w:asciiTheme="majorHAnsi" w:eastAsia="Source Sans Pro" w:hAnsiTheme="majorHAnsi" w:cs="Times New Roman"/>
              </w:rPr>
              <w:t>Factuurnummer Platowood</w:t>
            </w:r>
          </w:p>
        </w:tc>
      </w:tr>
      <w:tr w:rsidR="001C61D1" w:rsidRPr="001C61D1" w14:paraId="374D1ED6" w14:textId="77777777" w:rsidTr="00FE2474">
        <w:trPr>
          <w:trHeight w:val="283"/>
        </w:trPr>
        <w:tc>
          <w:tcPr>
            <w:tcW w:w="4253" w:type="dxa"/>
            <w:shd w:val="clear" w:color="auto" w:fill="EFEFEC"/>
          </w:tcPr>
          <w:p w14:paraId="17C23D62" w14:textId="77777777" w:rsidR="001C61D1" w:rsidRPr="001C61D1" w:rsidRDefault="001C61D1" w:rsidP="001C61D1">
            <w:pPr>
              <w:spacing w:line="280" w:lineRule="atLeast"/>
              <w:ind w:left="113" w:right="397"/>
              <w:rPr>
                <w:rFonts w:asciiTheme="majorHAnsi" w:eastAsia="Source Sans Pro" w:hAnsiTheme="majorHAnsi" w:cs="Times New Roman"/>
              </w:rPr>
            </w:pPr>
            <w:sdt>
              <w:sdtPr>
                <w:rPr>
                  <w:rFonts w:asciiTheme="majorHAnsi" w:eastAsia="Source Sans Pro" w:hAnsiTheme="majorHAnsi" w:cs="Times New Roman"/>
                </w:rPr>
                <w:id w:val="-749648342"/>
                <w:placeholder>
                  <w:docPart w:val="3FAA5BE73F4043A28005A09A7D8A7FE8"/>
                </w:placeholder>
                <w:showingPlcHdr/>
              </w:sdtPr>
              <w:sdtContent>
                <w:r w:rsidRPr="001C61D1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sdtContent>
            </w:sdt>
          </w:p>
        </w:tc>
        <w:tc>
          <w:tcPr>
            <w:tcW w:w="709" w:type="dxa"/>
          </w:tcPr>
          <w:p w14:paraId="11B98C02" w14:textId="77777777" w:rsidR="001C61D1" w:rsidRPr="001C61D1" w:rsidRDefault="001C61D1" w:rsidP="001C61D1">
            <w:pPr>
              <w:spacing w:line="280" w:lineRule="atLeast"/>
              <w:ind w:right="397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275219879"/>
            <w:placeholder>
              <w:docPart w:val="AF6E7EEFF2B64FBFA56D5418DD7A3041"/>
            </w:placeholder>
            <w:showingPlcHdr/>
          </w:sdtPr>
          <w:sdtContent>
            <w:tc>
              <w:tcPr>
                <w:tcW w:w="4252" w:type="dxa"/>
                <w:shd w:val="clear" w:color="auto" w:fill="EFEFEC"/>
              </w:tcPr>
              <w:p w14:paraId="163CD892" w14:textId="77777777" w:rsidR="001C61D1" w:rsidRPr="001C61D1" w:rsidRDefault="001C61D1" w:rsidP="001C61D1">
                <w:pPr>
                  <w:spacing w:line="280" w:lineRule="atLeast"/>
                  <w:ind w:left="113" w:right="397"/>
                  <w:rPr>
                    <w:rFonts w:asciiTheme="majorHAnsi" w:eastAsia="Source Sans Pro" w:hAnsiTheme="majorHAnsi" w:cs="Times New Roman"/>
                  </w:rPr>
                </w:pPr>
                <w:r w:rsidRPr="001C61D1">
                  <w:rPr>
                    <w:rFonts w:eastAsia="Source Sans Pro" w:cs="Times New Roman"/>
                    <w:color w:val="808080"/>
                  </w:rPr>
                  <w:t>(verplicht)</w:t>
                </w:r>
              </w:p>
            </w:tc>
          </w:sdtContent>
        </w:sdt>
      </w:tr>
    </w:tbl>
    <w:p w14:paraId="7920088C" w14:textId="77777777" w:rsidR="001C61D1" w:rsidRDefault="001C61D1" w:rsidP="00374D9A">
      <w:pPr>
        <w:pStyle w:val="Introtekst"/>
        <w:rPr>
          <w:szCs w:val="28"/>
        </w:rPr>
      </w:pPr>
    </w:p>
    <w:tbl>
      <w:tblPr>
        <w:tblStyle w:val="Tabelraster"/>
        <w:tblW w:w="9268" w:type="dxa"/>
        <w:tblInd w:w="-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598"/>
        <w:gridCol w:w="142"/>
        <w:gridCol w:w="739"/>
        <w:gridCol w:w="537"/>
        <w:gridCol w:w="824"/>
        <w:gridCol w:w="3428"/>
      </w:tblGrid>
      <w:tr w:rsidR="00D338F2" w:rsidRPr="00D338F2" w14:paraId="7544BF9D" w14:textId="77777777" w:rsidTr="00FE2474">
        <w:trPr>
          <w:gridAfter w:val="1"/>
          <w:wAfter w:w="3428" w:type="dxa"/>
          <w:trHeight w:val="552"/>
        </w:trPr>
        <w:tc>
          <w:tcPr>
            <w:tcW w:w="3598" w:type="dxa"/>
            <w:tcBorders>
              <w:top w:val="single" w:sz="6" w:space="0" w:color="FFFFFF"/>
              <w:bottom w:val="single" w:sz="6" w:space="0" w:color="FFFFFF"/>
            </w:tcBorders>
          </w:tcPr>
          <w:bookmarkEnd w:id="0"/>
          <w:p w14:paraId="177F0763" w14:textId="77777777" w:rsidR="00D338F2" w:rsidRPr="00D338F2" w:rsidRDefault="00D338F2" w:rsidP="00D338F2">
            <w:pPr>
              <w:spacing w:line="280" w:lineRule="atLeast"/>
              <w:rPr>
                <w:rFonts w:eastAsia="Source Sans Pro" w:cs="Times New Roman"/>
                <w:b/>
                <w:bCs/>
              </w:rPr>
            </w:pPr>
            <w:r w:rsidRPr="00D338F2">
              <w:rPr>
                <w:rFonts w:eastAsia="Source Sans Pro" w:cs="Times New Roman"/>
                <w:b/>
                <w:bCs/>
              </w:rPr>
              <w:t>Ik heb de montage- en onderhoudsvoorschriften van Platowood gedeeld met de klant?</w:t>
            </w:r>
          </w:p>
          <w:p w14:paraId="7F4B321C" w14:textId="77777777" w:rsidR="00D338F2" w:rsidRPr="00D338F2" w:rsidRDefault="00D338F2" w:rsidP="00D338F2">
            <w:pPr>
              <w:spacing w:line="280" w:lineRule="atLeast"/>
              <w:rPr>
                <w:rFonts w:eastAsia="Source Sans Pro" w:cs="Times New Roman"/>
                <w:b/>
                <w:bCs/>
              </w:rPr>
            </w:pPr>
          </w:p>
          <w:p w14:paraId="02CE5183" w14:textId="77777777" w:rsidR="00D338F2" w:rsidRPr="00D338F2" w:rsidRDefault="00D338F2" w:rsidP="00D338F2">
            <w:pPr>
              <w:spacing w:line="280" w:lineRule="atLeast"/>
              <w:rPr>
                <w:rFonts w:eastAsia="Source Sans Pro" w:cs="Times New Roman"/>
                <w:b/>
                <w:bCs/>
              </w:rPr>
            </w:pPr>
          </w:p>
        </w:tc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4019D373" w14:textId="77777777" w:rsidR="00D338F2" w:rsidRPr="00D338F2" w:rsidRDefault="00D338F2" w:rsidP="00D338F2">
            <w:pPr>
              <w:spacing w:line="280" w:lineRule="atLeast"/>
              <w:rPr>
                <w:rFonts w:eastAsia="Source Sans Pro" w:cs="Times New Roman"/>
              </w:rPr>
            </w:pPr>
          </w:p>
        </w:tc>
        <w:tc>
          <w:tcPr>
            <w:tcW w:w="739" w:type="dxa"/>
            <w:tcBorders>
              <w:top w:val="single" w:sz="6" w:space="0" w:color="FFFFFF"/>
              <w:bottom w:val="single" w:sz="6" w:space="0" w:color="FFFFFF"/>
            </w:tcBorders>
          </w:tcPr>
          <w:p w14:paraId="39D1B9D9" w14:textId="7A07646A" w:rsidR="00D338F2" w:rsidRPr="00D338F2" w:rsidRDefault="00D338F2" w:rsidP="00D338F2">
            <w:pPr>
              <w:spacing w:line="280" w:lineRule="atLeast"/>
              <w:rPr>
                <w:rFonts w:eastAsia="Source Sans Pro" w:cs="Times New Roman"/>
              </w:rPr>
            </w:pPr>
            <w:r w:rsidRPr="00D338F2">
              <w:rPr>
                <w:rFonts w:eastAsia="Source Sans Pro" w:cs="Times New Roman"/>
              </w:rPr>
              <w:t xml:space="preserve">  JA </w:t>
            </w:r>
            <w:sdt>
              <w:sdtPr>
                <w:rPr>
                  <w:rFonts w:eastAsia="Source Sans Pro" w:cs="Times New Roman"/>
                </w:rPr>
                <w:id w:val="14011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338F2">
              <w:rPr>
                <w:rFonts w:eastAsia="Source Sans Pro" w:cs="Times New Roman"/>
              </w:rPr>
              <w:t xml:space="preserve">         </w:t>
            </w:r>
          </w:p>
        </w:tc>
        <w:tc>
          <w:tcPr>
            <w:tcW w:w="537" w:type="dxa"/>
            <w:tcBorders>
              <w:top w:val="single" w:sz="6" w:space="0" w:color="FFFFFF"/>
              <w:bottom w:val="single" w:sz="6" w:space="0" w:color="FFFFFF"/>
            </w:tcBorders>
          </w:tcPr>
          <w:p w14:paraId="3DD386DC" w14:textId="77777777" w:rsidR="00D338F2" w:rsidRPr="00D338F2" w:rsidRDefault="00D338F2" w:rsidP="00D338F2">
            <w:pPr>
              <w:spacing w:line="280" w:lineRule="atLeast"/>
              <w:rPr>
                <w:rFonts w:eastAsia="Source Sans Pro" w:cs="Times New Roman"/>
              </w:rPr>
            </w:pPr>
            <w:r w:rsidRPr="00D338F2">
              <w:rPr>
                <w:rFonts w:eastAsia="Source Sans Pro" w:cs="Times New Roman"/>
              </w:rPr>
              <w:t xml:space="preserve">NEE </w:t>
            </w:r>
          </w:p>
        </w:tc>
        <w:sdt>
          <w:sdtPr>
            <w:rPr>
              <w:rFonts w:eastAsia="Source Sans Pro" w:cs="Times New Roman"/>
            </w:rPr>
            <w:id w:val="-94638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6E97545" w14:textId="77777777" w:rsidR="00D338F2" w:rsidRPr="00D338F2" w:rsidRDefault="00D338F2" w:rsidP="00D338F2">
                <w:pPr>
                  <w:spacing w:line="280" w:lineRule="atLeast"/>
                  <w:rPr>
                    <w:rFonts w:eastAsia="Source Sans Pro" w:cs="Times New Roman"/>
                  </w:rPr>
                </w:pPr>
                <w:r w:rsidRPr="00D338F2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</w:tr>
      <w:tr w:rsidR="00D338F2" w:rsidRPr="00D338F2" w14:paraId="388FF5D7" w14:textId="77777777" w:rsidTr="00FE2474">
        <w:trPr>
          <w:trHeight w:val="454"/>
        </w:trPr>
        <w:tc>
          <w:tcPr>
            <w:tcW w:w="9268" w:type="dxa"/>
            <w:gridSpan w:val="6"/>
            <w:vAlign w:val="bottom"/>
          </w:tcPr>
          <w:p w14:paraId="6977EB6F" w14:textId="77777777" w:rsidR="00D338F2" w:rsidRPr="00D338F2" w:rsidRDefault="00D338F2" w:rsidP="00D338F2">
            <w:pPr>
              <w:keepNext/>
              <w:keepLines/>
              <w:spacing w:line="280" w:lineRule="atLeast"/>
              <w:rPr>
                <w:rFonts w:eastAsia="Source Sans Pro" w:cs="Source Sans Pro"/>
                <w:b/>
                <w:bCs/>
                <w:sz w:val="22"/>
              </w:rPr>
            </w:pPr>
            <w:r w:rsidRPr="00D338F2">
              <w:rPr>
                <w:rFonts w:eastAsia="Source Sans Pro" w:cs="Source Sans Pro"/>
                <w:b/>
                <w:bCs/>
                <w:szCs w:val="16"/>
              </w:rPr>
              <w:t>Klachtomschrijving</w:t>
            </w:r>
          </w:p>
        </w:tc>
      </w:tr>
      <w:tr w:rsidR="00D338F2" w:rsidRPr="00D338F2" w14:paraId="2E3DBD95" w14:textId="77777777" w:rsidTr="00FE2474">
        <w:trPr>
          <w:trHeight w:val="283"/>
        </w:trPr>
        <w:tc>
          <w:tcPr>
            <w:tcW w:w="9268" w:type="dxa"/>
            <w:gridSpan w:val="6"/>
            <w:tcBorders>
              <w:bottom w:val="single" w:sz="6" w:space="0" w:color="FFFFFF"/>
            </w:tcBorders>
            <w:shd w:val="clear" w:color="auto" w:fill="EFEFEC"/>
          </w:tcPr>
          <w:sdt>
            <w:sdtPr>
              <w:rPr>
                <w:rFonts w:eastAsia="Source Sans Pro" w:cs="Times New Roman"/>
              </w:rPr>
              <w:id w:val="-497501707"/>
              <w:placeholder>
                <w:docPart w:val="9C1029B3A1084F00818020EA92D8B853"/>
              </w:placeholder>
            </w:sdtPr>
            <w:sdtContent>
              <w:p w14:paraId="05D6FDE5" w14:textId="77777777" w:rsidR="00D338F2" w:rsidRPr="00D338F2" w:rsidRDefault="00D338F2" w:rsidP="00D338F2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</w:p>
              <w:p w14:paraId="23D6E3EE" w14:textId="77777777" w:rsidR="00D338F2" w:rsidRPr="00D338F2" w:rsidRDefault="00D338F2" w:rsidP="00D338F2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</w:p>
              <w:p w14:paraId="2453CAE8" w14:textId="77777777" w:rsidR="00D338F2" w:rsidRDefault="00D338F2" w:rsidP="00FE2474">
                <w:pPr>
                  <w:spacing w:line="280" w:lineRule="atLeast"/>
                  <w:ind w:right="113"/>
                  <w:rPr>
                    <w:rFonts w:eastAsia="Source Sans Pro" w:cs="Times New Roman"/>
                  </w:rPr>
                </w:pPr>
              </w:p>
              <w:p w14:paraId="50DFA159" w14:textId="77777777" w:rsidR="00FE2474" w:rsidRPr="00D338F2" w:rsidRDefault="00D338F2" w:rsidP="00FE2474">
                <w:pPr>
                  <w:spacing w:line="280" w:lineRule="atLeast"/>
                  <w:ind w:right="113"/>
                  <w:rPr>
                    <w:rFonts w:eastAsia="Source Sans Pro" w:cs="Times New Roman"/>
                  </w:rPr>
                </w:pPr>
              </w:p>
            </w:sdtContent>
          </w:sdt>
        </w:tc>
      </w:tr>
    </w:tbl>
    <w:p w14:paraId="3D3A5815" w14:textId="77777777" w:rsidR="00D338F2" w:rsidRDefault="00D338F2" w:rsidP="00181BDB">
      <w:pPr>
        <w:rPr>
          <w:rFonts w:asciiTheme="majorHAnsi" w:hAnsiTheme="majorHAnsi"/>
        </w:rPr>
      </w:pP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D338F2" w:rsidRPr="00D338F2" w14:paraId="60BD277C" w14:textId="77777777" w:rsidTr="00FE2474">
        <w:trPr>
          <w:trHeight w:val="454"/>
        </w:trPr>
        <w:tc>
          <w:tcPr>
            <w:tcW w:w="9214" w:type="dxa"/>
            <w:vAlign w:val="bottom"/>
          </w:tcPr>
          <w:p w14:paraId="2E3FCD8B" w14:textId="77777777" w:rsidR="00D338F2" w:rsidRPr="00D338F2" w:rsidRDefault="00D338F2" w:rsidP="00D338F2">
            <w:pPr>
              <w:keepNext/>
              <w:keepLines/>
              <w:spacing w:line="280" w:lineRule="atLeast"/>
              <w:rPr>
                <w:rFonts w:eastAsia="Source Sans Pro" w:cs="Source Sans Pro"/>
                <w:b/>
                <w:bCs/>
                <w:szCs w:val="16"/>
              </w:rPr>
            </w:pPr>
            <w:r w:rsidRPr="00D338F2">
              <w:rPr>
                <w:rFonts w:eastAsia="Source Sans Pro" w:cs="Source Sans Pro"/>
                <w:b/>
                <w:bCs/>
                <w:szCs w:val="16"/>
              </w:rPr>
              <w:t>Betreft artikel(nummer(s)):</w:t>
            </w:r>
          </w:p>
        </w:tc>
      </w:tr>
      <w:tr w:rsidR="00D338F2" w:rsidRPr="00D338F2" w14:paraId="7B14D0AF" w14:textId="77777777" w:rsidTr="00FE2474">
        <w:trPr>
          <w:trHeight w:val="283"/>
        </w:trPr>
        <w:tc>
          <w:tcPr>
            <w:tcW w:w="9214" w:type="dxa"/>
            <w:tcBorders>
              <w:bottom w:val="single" w:sz="6" w:space="0" w:color="FFFFFF"/>
            </w:tcBorders>
            <w:shd w:val="clear" w:color="auto" w:fill="EFEFEC"/>
          </w:tcPr>
          <w:sdt>
            <w:sdtPr>
              <w:rPr>
                <w:rFonts w:eastAsia="Source Sans Pro" w:cs="Times New Roman"/>
              </w:rPr>
              <w:id w:val="-1331820481"/>
              <w:placeholder>
                <w:docPart w:val="EB784361C6FC4A538DC4DFA048CE541F"/>
              </w:placeholder>
            </w:sdtPr>
            <w:sdtContent>
              <w:p w14:paraId="53A09FA8" w14:textId="77777777" w:rsidR="00D338F2" w:rsidRPr="00D338F2" w:rsidRDefault="00D338F2" w:rsidP="00D338F2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</w:p>
              <w:p w14:paraId="5419C12D" w14:textId="77777777" w:rsidR="00D338F2" w:rsidRPr="00D338F2" w:rsidRDefault="00D338F2" w:rsidP="00D338F2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</w:p>
            </w:sdtContent>
          </w:sdt>
        </w:tc>
      </w:tr>
    </w:tbl>
    <w:p w14:paraId="1AF1DD67" w14:textId="7C454082" w:rsidR="00FE2474" w:rsidRDefault="00FE2474" w:rsidP="00181BDB">
      <w:pPr>
        <w:rPr>
          <w:rFonts w:asciiTheme="majorHAnsi" w:hAnsiTheme="majorHAnsi"/>
        </w:rPr>
      </w:pPr>
    </w:p>
    <w:p w14:paraId="07C8AAE0" w14:textId="77777777" w:rsidR="00FE2474" w:rsidRDefault="00FE2474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A6F560E" w14:textId="05D401F6" w:rsidR="00D338F2" w:rsidRDefault="00FE2474" w:rsidP="00181BDB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Nog te monteren werk:</w:t>
      </w:r>
    </w:p>
    <w:p w14:paraId="1FB7590B" w14:textId="77777777" w:rsidR="00FE2474" w:rsidRDefault="00FE2474" w:rsidP="00181BDB">
      <w:pPr>
        <w:rPr>
          <w:rFonts w:asciiTheme="majorHAnsi" w:hAnsiTheme="majorHAnsi"/>
        </w:rPr>
      </w:pP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3005"/>
        <w:gridCol w:w="142"/>
        <w:gridCol w:w="1332"/>
        <w:gridCol w:w="128"/>
        <w:gridCol w:w="1233"/>
        <w:gridCol w:w="170"/>
        <w:gridCol w:w="964"/>
        <w:gridCol w:w="142"/>
        <w:gridCol w:w="1701"/>
      </w:tblGrid>
      <w:tr w:rsidR="00FE2474" w:rsidRPr="00FE2474" w14:paraId="0EBD949C" w14:textId="77777777" w:rsidTr="00FE2474">
        <w:trPr>
          <w:trHeight w:val="283"/>
          <w:tblHeader/>
        </w:trPr>
        <w:tc>
          <w:tcPr>
            <w:tcW w:w="397" w:type="dxa"/>
          </w:tcPr>
          <w:p w14:paraId="30197EFC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005" w:type="dxa"/>
            <w:vAlign w:val="bottom"/>
          </w:tcPr>
          <w:p w14:paraId="5D294F4E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42" w:type="dxa"/>
            <w:vAlign w:val="bottom"/>
          </w:tcPr>
          <w:p w14:paraId="14D4414D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332" w:type="dxa"/>
            <w:vAlign w:val="bottom"/>
          </w:tcPr>
          <w:p w14:paraId="2DD9D1E8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Volgens voorschrift</w:t>
            </w:r>
          </w:p>
        </w:tc>
        <w:tc>
          <w:tcPr>
            <w:tcW w:w="128" w:type="dxa"/>
            <w:vAlign w:val="bottom"/>
          </w:tcPr>
          <w:p w14:paraId="18568E32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233" w:type="dxa"/>
            <w:vAlign w:val="bottom"/>
          </w:tcPr>
          <w:p w14:paraId="4B99D0A1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Niet volgens voorschrift</w:t>
            </w:r>
          </w:p>
        </w:tc>
        <w:tc>
          <w:tcPr>
            <w:tcW w:w="170" w:type="dxa"/>
            <w:vAlign w:val="bottom"/>
          </w:tcPr>
          <w:p w14:paraId="66E5A0BB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964" w:type="dxa"/>
            <w:vAlign w:val="bottom"/>
          </w:tcPr>
          <w:p w14:paraId="12540386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N.v.t.</w:t>
            </w:r>
          </w:p>
        </w:tc>
        <w:tc>
          <w:tcPr>
            <w:tcW w:w="142" w:type="dxa"/>
            <w:vAlign w:val="bottom"/>
          </w:tcPr>
          <w:p w14:paraId="3C17DA2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1" w:type="dxa"/>
            <w:vAlign w:val="bottom"/>
          </w:tcPr>
          <w:p w14:paraId="7A183BDD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Overig</w:t>
            </w:r>
          </w:p>
        </w:tc>
      </w:tr>
      <w:tr w:rsidR="00FE2474" w:rsidRPr="00FE2474" w14:paraId="505EACD9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19FAD9F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12.</w:t>
            </w:r>
          </w:p>
        </w:tc>
        <w:tc>
          <w:tcPr>
            <w:tcW w:w="3005" w:type="dxa"/>
            <w:tcBorders>
              <w:top w:val="single" w:sz="6" w:space="0" w:color="FFFFFF"/>
              <w:bottom w:val="single" w:sz="6" w:space="0" w:color="FFFFFF"/>
            </w:tcBorders>
          </w:tcPr>
          <w:p w14:paraId="4787F85F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Opslag pakketten</w:t>
            </w:r>
          </w:p>
        </w:tc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46503E16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8913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2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F6AA936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" w:type="dxa"/>
            <w:tcBorders>
              <w:top w:val="single" w:sz="6" w:space="0" w:color="FFFFFF"/>
              <w:bottom w:val="single" w:sz="6" w:space="0" w:color="FFFFFF"/>
            </w:tcBorders>
          </w:tcPr>
          <w:p w14:paraId="09EA4095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41321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ABC3DF0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2A107AA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44443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6AFD8C1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731B2F57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555299484"/>
            <w:placeholder>
              <w:docPart w:val="E9E25330250D4F2A858054DC86A83A3A"/>
            </w:placeholder>
            <w:showingPlcHdr/>
          </w:sdtPr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74F40487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6F33C01B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5B19D9C5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13.</w:t>
            </w:r>
          </w:p>
        </w:tc>
        <w:tc>
          <w:tcPr>
            <w:tcW w:w="3005" w:type="dxa"/>
            <w:tcBorders>
              <w:top w:val="single" w:sz="6" w:space="0" w:color="FFFFFF"/>
              <w:bottom w:val="single" w:sz="6" w:space="0" w:color="FFFFFF"/>
            </w:tcBorders>
          </w:tcPr>
          <w:p w14:paraId="09C44BB6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Folie tussen de delen bij overstapelen gecoat werk</w:t>
            </w:r>
          </w:p>
        </w:tc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4A99433C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80781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2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4B51E86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" w:type="dxa"/>
            <w:tcBorders>
              <w:top w:val="single" w:sz="6" w:space="0" w:color="FFFFFF"/>
              <w:bottom w:val="single" w:sz="6" w:space="0" w:color="FFFFFF"/>
            </w:tcBorders>
          </w:tcPr>
          <w:p w14:paraId="6360F0B1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91099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8FE9370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96B010E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99989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9148055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428BF54D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215366032"/>
            <w:placeholder>
              <w:docPart w:val="A26E21508A794DC9AE3FA05274BB1D7E"/>
            </w:placeholder>
            <w:showingPlcHdr/>
          </w:sdtPr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0E4E5C33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34F0A8D7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2F5DB2C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14.</w:t>
            </w:r>
          </w:p>
        </w:tc>
        <w:tc>
          <w:tcPr>
            <w:tcW w:w="3005" w:type="dxa"/>
            <w:tcBorders>
              <w:top w:val="single" w:sz="6" w:space="0" w:color="FFFFFF"/>
              <w:bottom w:val="single" w:sz="6" w:space="0" w:color="FFFFFF"/>
            </w:tcBorders>
          </w:tcPr>
          <w:p w14:paraId="389FAC7F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Voldoende besteld (min. 10% meer)</w:t>
            </w:r>
          </w:p>
        </w:tc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60A94CD1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207727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2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59F4CF1B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" w:type="dxa"/>
            <w:tcBorders>
              <w:top w:val="single" w:sz="6" w:space="0" w:color="FFFFFF"/>
              <w:bottom w:val="single" w:sz="6" w:space="0" w:color="FFFFFF"/>
            </w:tcBorders>
          </w:tcPr>
          <w:p w14:paraId="1FBA2F34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3717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4B1A30D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DC8F64C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32979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519DB3E0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2A0A725E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337465625"/>
            <w:placeholder>
              <w:docPart w:val="ABE0A19B427C4044B476F66ECED0DC66"/>
            </w:placeholder>
            <w:showingPlcHdr/>
          </w:sdtPr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6DD23964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</w:tbl>
    <w:p w14:paraId="47BE77B1" w14:textId="77777777" w:rsidR="00FE2474" w:rsidRDefault="00FE2474" w:rsidP="00181BDB">
      <w:pPr>
        <w:rPr>
          <w:rFonts w:asciiTheme="majorHAnsi" w:hAnsiTheme="majorHAnsi"/>
        </w:rPr>
      </w:pP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3118"/>
        <w:gridCol w:w="170"/>
        <w:gridCol w:w="1191"/>
        <w:gridCol w:w="170"/>
        <w:gridCol w:w="1191"/>
        <w:gridCol w:w="170"/>
        <w:gridCol w:w="964"/>
        <w:gridCol w:w="142"/>
        <w:gridCol w:w="1701"/>
      </w:tblGrid>
      <w:tr w:rsidR="00FE2474" w:rsidRPr="00FE2474" w14:paraId="1115881D" w14:textId="77777777" w:rsidTr="00FE2474">
        <w:trPr>
          <w:trHeight w:val="283"/>
          <w:tblHeader/>
        </w:trPr>
        <w:tc>
          <w:tcPr>
            <w:tcW w:w="397" w:type="dxa"/>
          </w:tcPr>
          <w:p w14:paraId="40D1FCF8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vAlign w:val="bottom"/>
          </w:tcPr>
          <w:p w14:paraId="52E27E5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vAlign w:val="bottom"/>
          </w:tcPr>
          <w:p w14:paraId="561513E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vAlign w:val="bottom"/>
          </w:tcPr>
          <w:p w14:paraId="01A8CE39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Ja</w:t>
            </w:r>
          </w:p>
        </w:tc>
        <w:tc>
          <w:tcPr>
            <w:tcW w:w="170" w:type="dxa"/>
            <w:vAlign w:val="bottom"/>
          </w:tcPr>
          <w:p w14:paraId="43FC239E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vAlign w:val="bottom"/>
          </w:tcPr>
          <w:p w14:paraId="3AEF461B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Nee</w:t>
            </w:r>
          </w:p>
        </w:tc>
        <w:tc>
          <w:tcPr>
            <w:tcW w:w="170" w:type="dxa"/>
            <w:vAlign w:val="bottom"/>
          </w:tcPr>
          <w:p w14:paraId="086159B8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964" w:type="dxa"/>
            <w:vAlign w:val="bottom"/>
          </w:tcPr>
          <w:p w14:paraId="19BBAE81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N.v.t.</w:t>
            </w:r>
          </w:p>
        </w:tc>
        <w:tc>
          <w:tcPr>
            <w:tcW w:w="142" w:type="dxa"/>
            <w:vAlign w:val="bottom"/>
          </w:tcPr>
          <w:p w14:paraId="5022495A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1" w:type="dxa"/>
            <w:vAlign w:val="bottom"/>
          </w:tcPr>
          <w:p w14:paraId="4E64EE44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Overig</w:t>
            </w:r>
          </w:p>
        </w:tc>
      </w:tr>
      <w:tr w:rsidR="00FE2474" w:rsidRPr="00FE2474" w14:paraId="103B26C5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0213791C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15.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4019DFF8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Geleverd volgens orderbevestiging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BB1FACC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95053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5EF3C73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5EEE789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95470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93551DB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D92054A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61980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5E1D3B4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238388EB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27288947"/>
            <w:placeholder>
              <w:docPart w:val="328C564871E74F4E97145E46AA14D752"/>
            </w:placeholder>
            <w:showingPlcHdr/>
          </w:sdtPr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082861C3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3B06D26B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484B1E7F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16.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04DDBA31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Geleverd volgens bestelling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93CAB4A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84069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7840648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EF1CE2C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27479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D7F5BE7" w14:textId="57431692" w:rsidR="00FE2474" w:rsidRPr="00FE2474" w:rsidRDefault="009E29DE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9F598AB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89864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DEE9363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449930CE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431094083"/>
            <w:placeholder>
              <w:docPart w:val="7E6A12B67E5F4503834C41BD06214A0C"/>
            </w:placeholder>
            <w:showingPlcHdr/>
          </w:sdtPr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43F221C8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21F47115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0FC327C5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17.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4CD95C5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Geleverd zonder beschadigingen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9B7B8FD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92584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8409DC6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1F182EE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40125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938C1AC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16ABBD3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5477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6B46D6A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52D6343A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725372690"/>
            <w:placeholder>
              <w:docPart w:val="F231F4F66523404DBE0DB9F6E18C4C66"/>
            </w:placeholder>
            <w:showingPlcHdr/>
          </w:sdtPr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7E9E822A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1137721E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39A2F4CB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18.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3B95D222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Geleverde volgens sorteerrichtlijn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DAB39A4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33492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CCF39DF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4EBEC11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64566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9CC09AB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39B8F27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208629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1CFC78D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0B2733C8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260416379"/>
            <w:placeholder>
              <w:docPart w:val="DC3E1621C63A40008EC1CCDE1604F947"/>
            </w:placeholder>
            <w:showingPlcHdr/>
          </w:sdtPr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79FA4509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FE2474" w:rsidRPr="00FE2474" w14:paraId="4A2E3EB1" w14:textId="77777777" w:rsidTr="00FE2474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1721A884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19.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014A8B9A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FE2474">
              <w:rPr>
                <w:rFonts w:asciiTheme="majorHAnsi" w:eastAsia="Source Sans Pro" w:hAnsiTheme="majorHAnsi" w:cs="Times New Roman"/>
              </w:rPr>
              <w:t>Correct geschaafd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3DA368A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63344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56B0A54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677EE59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1046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1FFCCDE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D6364E5" w14:textId="77777777" w:rsidR="00FE2474" w:rsidRPr="00FE2474" w:rsidRDefault="00FE2474" w:rsidP="00FE2474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64316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92295F5" w14:textId="77777777" w:rsidR="00FE2474" w:rsidRPr="00FE2474" w:rsidRDefault="00FE2474" w:rsidP="00FE2474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FE2474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" w:type="dxa"/>
            <w:tcBorders>
              <w:top w:val="single" w:sz="6" w:space="0" w:color="FFFFFF"/>
              <w:bottom w:val="single" w:sz="6" w:space="0" w:color="FFFFFF"/>
            </w:tcBorders>
          </w:tcPr>
          <w:p w14:paraId="6EDFC014" w14:textId="77777777" w:rsidR="00FE2474" w:rsidRPr="00FE2474" w:rsidRDefault="00FE2474" w:rsidP="00FE2474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562557405"/>
            <w:placeholder>
              <w:docPart w:val="85A9417949084CFEA969586F2066B791"/>
            </w:placeholder>
            <w:showingPlcHdr/>
          </w:sdtPr>
          <w:sdtContent>
            <w:tc>
              <w:tcPr>
                <w:tcW w:w="1701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18D8A492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FE2474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</w:tbl>
    <w:p w14:paraId="3D0B3106" w14:textId="6498E2F3" w:rsidR="00FE2474" w:rsidRDefault="00FE2474" w:rsidP="00181BDB">
      <w:pPr>
        <w:rPr>
          <w:rFonts w:asciiTheme="majorHAnsi" w:hAnsiTheme="majorHAnsi"/>
        </w:rPr>
      </w:pPr>
    </w:p>
    <w:p w14:paraId="7812AA20" w14:textId="77777777" w:rsidR="00FE2474" w:rsidRDefault="00FE2474" w:rsidP="00181BDB">
      <w:pPr>
        <w:rPr>
          <w:rFonts w:asciiTheme="majorHAnsi" w:hAnsiTheme="majorHAnsi"/>
        </w:rPr>
      </w:pP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FE2474" w:rsidRPr="00FE2474" w14:paraId="3A235C3F" w14:textId="77777777" w:rsidTr="00FE2474">
        <w:trPr>
          <w:trHeight w:val="454"/>
        </w:trPr>
        <w:tc>
          <w:tcPr>
            <w:tcW w:w="9214" w:type="dxa"/>
            <w:vAlign w:val="bottom"/>
          </w:tcPr>
          <w:p w14:paraId="0A50002C" w14:textId="77777777" w:rsidR="00FE2474" w:rsidRPr="00FE2474" w:rsidRDefault="00FE2474" w:rsidP="00FE2474">
            <w:pPr>
              <w:keepNext/>
              <w:keepLines/>
              <w:spacing w:line="280" w:lineRule="atLeast"/>
              <w:rPr>
                <w:rFonts w:eastAsia="Source Sans Pro" w:cs="Source Sans Pro"/>
                <w:b/>
                <w:bCs/>
                <w:szCs w:val="16"/>
              </w:rPr>
            </w:pPr>
            <w:r w:rsidRPr="00FE2474">
              <w:rPr>
                <w:rFonts w:eastAsia="Source Sans Pro" w:cs="Source Sans Pro"/>
                <w:b/>
                <w:bCs/>
                <w:szCs w:val="16"/>
              </w:rPr>
              <w:t>Opmerkingen</w:t>
            </w:r>
          </w:p>
        </w:tc>
      </w:tr>
      <w:tr w:rsidR="00FE2474" w:rsidRPr="00FE2474" w14:paraId="23686E2F" w14:textId="77777777" w:rsidTr="00FE2474">
        <w:trPr>
          <w:trHeight w:val="283"/>
        </w:trPr>
        <w:tc>
          <w:tcPr>
            <w:tcW w:w="9214" w:type="dxa"/>
            <w:tcBorders>
              <w:bottom w:val="single" w:sz="6" w:space="0" w:color="FFFFFF"/>
            </w:tcBorders>
            <w:shd w:val="clear" w:color="auto" w:fill="EFEFEC"/>
          </w:tcPr>
          <w:sdt>
            <w:sdtPr>
              <w:rPr>
                <w:rFonts w:eastAsia="Source Sans Pro" w:cs="Times New Roman"/>
                <w:szCs w:val="16"/>
              </w:rPr>
              <w:id w:val="-1202167223"/>
              <w:placeholder>
                <w:docPart w:val="950ACDCBA9FC48A382F954314BB6EA27"/>
              </w:placeholder>
            </w:sdtPr>
            <w:sdtContent>
              <w:p w14:paraId="7996A291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22E79208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28DA1267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5100B68F" w14:textId="77777777" w:rsidR="00FE2474" w:rsidRPr="00FE2474" w:rsidRDefault="00FE2474" w:rsidP="00FE2474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</w:sdtContent>
          </w:sdt>
        </w:tc>
      </w:tr>
    </w:tbl>
    <w:p w14:paraId="7992A850" w14:textId="3D026E03" w:rsidR="009E29DE" w:rsidRDefault="009E29DE" w:rsidP="00181BDB">
      <w:pPr>
        <w:rPr>
          <w:rFonts w:asciiTheme="majorHAnsi" w:hAnsiTheme="majorHAnsi"/>
        </w:rPr>
      </w:pPr>
    </w:p>
    <w:p w14:paraId="2046AD0B" w14:textId="77777777" w:rsidR="009E29DE" w:rsidRDefault="009E29DE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1FC3E52" w14:textId="50FD4D23" w:rsidR="009E29DE" w:rsidRDefault="009E29DE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Gemonteerd werk:</w:t>
      </w:r>
    </w:p>
    <w:p w14:paraId="214350CB" w14:textId="2ED6858A" w:rsidR="009E29DE" w:rsidRDefault="009E29DE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Aanwezigen:</w:t>
      </w: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2154"/>
        <w:gridCol w:w="170"/>
        <w:gridCol w:w="3091"/>
        <w:gridCol w:w="142"/>
        <w:gridCol w:w="3260"/>
      </w:tblGrid>
      <w:tr w:rsidR="009E29DE" w:rsidRPr="009E29DE" w14:paraId="6FAD34BD" w14:textId="77777777" w:rsidTr="009E29DE">
        <w:trPr>
          <w:trHeight w:val="283"/>
        </w:trPr>
        <w:tc>
          <w:tcPr>
            <w:tcW w:w="397" w:type="dxa"/>
          </w:tcPr>
          <w:p w14:paraId="56639C43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2154" w:type="dxa"/>
            <w:vAlign w:val="bottom"/>
          </w:tcPr>
          <w:p w14:paraId="466E8E7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Voorletter/voornaam</w:t>
            </w:r>
          </w:p>
        </w:tc>
        <w:tc>
          <w:tcPr>
            <w:tcW w:w="170" w:type="dxa"/>
            <w:vAlign w:val="bottom"/>
          </w:tcPr>
          <w:p w14:paraId="1A5BE95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091" w:type="dxa"/>
            <w:vAlign w:val="bottom"/>
          </w:tcPr>
          <w:p w14:paraId="5314338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Achternaam</w:t>
            </w:r>
          </w:p>
        </w:tc>
        <w:tc>
          <w:tcPr>
            <w:tcW w:w="142" w:type="dxa"/>
            <w:vAlign w:val="bottom"/>
          </w:tcPr>
          <w:p w14:paraId="4908C7D6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260" w:type="dxa"/>
            <w:vAlign w:val="bottom"/>
          </w:tcPr>
          <w:p w14:paraId="70E72CC3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Bedrijfsnaam</w:t>
            </w:r>
          </w:p>
        </w:tc>
      </w:tr>
      <w:tr w:rsidR="009E29DE" w:rsidRPr="009E29DE" w14:paraId="4B1F5CFA" w14:textId="77777777" w:rsidTr="009E29DE">
        <w:trPr>
          <w:trHeight w:val="283"/>
        </w:trPr>
        <w:tc>
          <w:tcPr>
            <w:tcW w:w="397" w:type="dxa"/>
            <w:tcBorders>
              <w:bottom w:val="single" w:sz="8" w:space="0" w:color="FFFFFF"/>
            </w:tcBorders>
          </w:tcPr>
          <w:p w14:paraId="62CD394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1.</w:t>
            </w:r>
          </w:p>
        </w:tc>
        <w:sdt>
          <w:sdtPr>
            <w:rPr>
              <w:rFonts w:eastAsia="Source Sans Pro" w:cs="Times New Roman"/>
            </w:rPr>
            <w:id w:val="2118872542"/>
            <w:placeholder>
              <w:docPart w:val="14E4709AAB2F4C57B2B1242EDB17EE38"/>
            </w:placeholder>
            <w:showingPlcHdr/>
          </w:sdtPr>
          <w:sdtContent>
            <w:tc>
              <w:tcPr>
                <w:tcW w:w="2154" w:type="dxa"/>
                <w:tcBorders>
                  <w:bottom w:val="single" w:sz="8" w:space="0" w:color="FFFFFF"/>
                </w:tcBorders>
                <w:shd w:val="clear" w:color="auto" w:fill="EFEFEC"/>
              </w:tcPr>
              <w:p w14:paraId="761A89E4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bottom w:val="single" w:sz="8" w:space="0" w:color="FFFFFF"/>
            </w:tcBorders>
          </w:tcPr>
          <w:p w14:paraId="7328E5C3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684709707"/>
            <w:placeholder>
              <w:docPart w:val="C68F4116324B40518C73A3BC57E30C76"/>
            </w:placeholder>
            <w:showingPlcHdr/>
          </w:sdtPr>
          <w:sdtContent>
            <w:tc>
              <w:tcPr>
                <w:tcW w:w="3091" w:type="dxa"/>
                <w:tcBorders>
                  <w:bottom w:val="single" w:sz="8" w:space="0" w:color="FFFFFF"/>
                </w:tcBorders>
                <w:shd w:val="clear" w:color="auto" w:fill="EFEFEC"/>
              </w:tcPr>
              <w:p w14:paraId="03036673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bottom w:val="single" w:sz="8" w:space="0" w:color="FFFFFF"/>
            </w:tcBorders>
          </w:tcPr>
          <w:p w14:paraId="347DFFF4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272617956"/>
            <w:placeholder>
              <w:docPart w:val="073E5E313D054D6EA8828AC3B7590A16"/>
            </w:placeholder>
            <w:showingPlcHdr/>
          </w:sdtPr>
          <w:sdtContent>
            <w:tc>
              <w:tcPr>
                <w:tcW w:w="3260" w:type="dxa"/>
                <w:tcBorders>
                  <w:bottom w:val="single" w:sz="8" w:space="0" w:color="FFFFFF"/>
                </w:tcBorders>
                <w:shd w:val="clear" w:color="auto" w:fill="EFEFEC"/>
              </w:tcPr>
              <w:p w14:paraId="60D0F3A1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7841B611" w14:textId="77777777" w:rsidTr="009E29DE">
        <w:trPr>
          <w:trHeight w:val="283"/>
        </w:trPr>
        <w:tc>
          <w:tcPr>
            <w:tcW w:w="397" w:type="dxa"/>
            <w:tcBorders>
              <w:top w:val="single" w:sz="8" w:space="0" w:color="FFFFFF"/>
              <w:bottom w:val="single" w:sz="8" w:space="0" w:color="FFFFFF"/>
            </w:tcBorders>
          </w:tcPr>
          <w:p w14:paraId="0D3EB57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2.</w:t>
            </w:r>
          </w:p>
        </w:tc>
        <w:sdt>
          <w:sdtPr>
            <w:rPr>
              <w:rFonts w:eastAsia="Source Sans Pro" w:cs="Times New Roman"/>
            </w:rPr>
            <w:id w:val="-698236474"/>
            <w:placeholder>
              <w:docPart w:val="037E0034E37340AEB8436820D5C509DA"/>
            </w:placeholder>
            <w:showingPlcHdr/>
          </w:sdtPr>
          <w:sdtContent>
            <w:tc>
              <w:tcPr>
                <w:tcW w:w="2154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39C47D7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</w:tcPr>
          <w:p w14:paraId="420EBD10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994219204"/>
            <w:placeholder>
              <w:docPart w:val="7904732A98AB4D318F2F6159D1AD93AA"/>
            </w:placeholder>
            <w:showingPlcHdr/>
          </w:sdtPr>
          <w:sdtContent>
            <w:tc>
              <w:tcPr>
                <w:tcW w:w="3091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4A77DF6F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top w:val="single" w:sz="8" w:space="0" w:color="FFFFFF"/>
              <w:bottom w:val="single" w:sz="8" w:space="0" w:color="FFFFFF"/>
            </w:tcBorders>
          </w:tcPr>
          <w:p w14:paraId="73C3903E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2015727522"/>
            <w:placeholder>
              <w:docPart w:val="6B7ABD130E2446E8B56487FF28DB7467"/>
            </w:placeholder>
            <w:showingPlcHdr/>
          </w:sdtPr>
          <w:sdtContent>
            <w:tc>
              <w:tcPr>
                <w:tcW w:w="3260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3081A272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15A8F8B8" w14:textId="77777777" w:rsidTr="009E29DE">
        <w:trPr>
          <w:trHeight w:val="283"/>
        </w:trPr>
        <w:tc>
          <w:tcPr>
            <w:tcW w:w="397" w:type="dxa"/>
            <w:tcBorders>
              <w:top w:val="single" w:sz="8" w:space="0" w:color="FFFFFF"/>
              <w:bottom w:val="single" w:sz="8" w:space="0" w:color="FFFFFF"/>
            </w:tcBorders>
          </w:tcPr>
          <w:p w14:paraId="0BF2B56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3.</w:t>
            </w:r>
          </w:p>
        </w:tc>
        <w:sdt>
          <w:sdtPr>
            <w:rPr>
              <w:rFonts w:eastAsia="Source Sans Pro" w:cs="Times New Roman"/>
            </w:rPr>
            <w:id w:val="-1735083469"/>
            <w:placeholder>
              <w:docPart w:val="090B77A1F4AC43049FCAD9580EDF7E07"/>
            </w:placeholder>
            <w:showingPlcHdr/>
          </w:sdtPr>
          <w:sdtContent>
            <w:tc>
              <w:tcPr>
                <w:tcW w:w="2154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7925AA0C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</w:tcPr>
          <w:p w14:paraId="34F97DB4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822652350"/>
            <w:placeholder>
              <w:docPart w:val="1EDA1901E81C47778CD2D29F4001F969"/>
            </w:placeholder>
            <w:showingPlcHdr/>
          </w:sdtPr>
          <w:sdtContent>
            <w:tc>
              <w:tcPr>
                <w:tcW w:w="3091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6258393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top w:val="single" w:sz="8" w:space="0" w:color="FFFFFF"/>
              <w:bottom w:val="single" w:sz="8" w:space="0" w:color="FFFFFF"/>
            </w:tcBorders>
          </w:tcPr>
          <w:p w14:paraId="6D987A47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170249458"/>
            <w:placeholder>
              <w:docPart w:val="F62158BFAE7049E2A508F1E77CC7299C"/>
            </w:placeholder>
            <w:showingPlcHdr/>
          </w:sdtPr>
          <w:sdtContent>
            <w:tc>
              <w:tcPr>
                <w:tcW w:w="3260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0D97DA93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0F11DBB8" w14:textId="77777777" w:rsidTr="009E29DE">
        <w:trPr>
          <w:trHeight w:val="283"/>
        </w:trPr>
        <w:tc>
          <w:tcPr>
            <w:tcW w:w="397" w:type="dxa"/>
            <w:tcBorders>
              <w:top w:val="single" w:sz="8" w:space="0" w:color="FFFFFF"/>
              <w:bottom w:val="single" w:sz="8" w:space="0" w:color="FFFFFF"/>
            </w:tcBorders>
          </w:tcPr>
          <w:p w14:paraId="0E5A70F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4.</w:t>
            </w:r>
          </w:p>
        </w:tc>
        <w:sdt>
          <w:sdtPr>
            <w:rPr>
              <w:rFonts w:eastAsia="Source Sans Pro" w:cs="Times New Roman"/>
            </w:rPr>
            <w:id w:val="-2038966454"/>
            <w:placeholder>
              <w:docPart w:val="01BCB5C43BD9421B8BE8C44C5B5CFAAE"/>
            </w:placeholder>
            <w:showingPlcHdr/>
          </w:sdtPr>
          <w:sdtContent>
            <w:tc>
              <w:tcPr>
                <w:tcW w:w="2154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3EAD0142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</w:tcPr>
          <w:p w14:paraId="0E162409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941747222"/>
            <w:placeholder>
              <w:docPart w:val="48018A4DFC4D48D08414EAD64E6F049B"/>
            </w:placeholder>
            <w:showingPlcHdr/>
          </w:sdtPr>
          <w:sdtContent>
            <w:tc>
              <w:tcPr>
                <w:tcW w:w="3091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027125B2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top w:val="single" w:sz="8" w:space="0" w:color="FFFFFF"/>
              <w:bottom w:val="single" w:sz="8" w:space="0" w:color="FFFFFF"/>
            </w:tcBorders>
          </w:tcPr>
          <w:p w14:paraId="49BFC88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637716054"/>
            <w:placeholder>
              <w:docPart w:val="6D0213F5E0104CC59331A1D618D38CE7"/>
            </w:placeholder>
            <w:showingPlcHdr/>
          </w:sdtPr>
          <w:sdtContent>
            <w:tc>
              <w:tcPr>
                <w:tcW w:w="3260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5D7C92A0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589057F9" w14:textId="77777777" w:rsidTr="009E29DE">
        <w:trPr>
          <w:trHeight w:val="283"/>
        </w:trPr>
        <w:tc>
          <w:tcPr>
            <w:tcW w:w="397" w:type="dxa"/>
            <w:tcBorders>
              <w:top w:val="single" w:sz="8" w:space="0" w:color="FFFFFF"/>
              <w:bottom w:val="single" w:sz="8" w:space="0" w:color="FFFFFF"/>
            </w:tcBorders>
          </w:tcPr>
          <w:p w14:paraId="3B26E24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5.</w:t>
            </w:r>
          </w:p>
        </w:tc>
        <w:sdt>
          <w:sdtPr>
            <w:rPr>
              <w:rFonts w:eastAsia="Source Sans Pro" w:cs="Times New Roman"/>
            </w:rPr>
            <w:id w:val="1966075211"/>
            <w:placeholder>
              <w:docPart w:val="E3241B3810D348A8BCAD961BF1D87B00"/>
            </w:placeholder>
            <w:showingPlcHdr/>
          </w:sdtPr>
          <w:sdtContent>
            <w:tc>
              <w:tcPr>
                <w:tcW w:w="2154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5DC3C616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/>
              <w:bottom w:val="single" w:sz="8" w:space="0" w:color="FFFFFF"/>
            </w:tcBorders>
          </w:tcPr>
          <w:p w14:paraId="3A932358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070720904"/>
            <w:placeholder>
              <w:docPart w:val="58E07DC13A2743F5B65A98406C7AB2EE"/>
            </w:placeholder>
            <w:showingPlcHdr/>
          </w:sdtPr>
          <w:sdtContent>
            <w:tc>
              <w:tcPr>
                <w:tcW w:w="3091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39BFA948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top w:val="single" w:sz="8" w:space="0" w:color="FFFFFF"/>
              <w:bottom w:val="single" w:sz="8" w:space="0" w:color="FFFFFF"/>
            </w:tcBorders>
          </w:tcPr>
          <w:p w14:paraId="08CDFF7C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89510466"/>
            <w:placeholder>
              <w:docPart w:val="FD7CEBB7796145EEA01B20715DC569EF"/>
            </w:placeholder>
            <w:showingPlcHdr/>
          </w:sdtPr>
          <w:sdtContent>
            <w:tc>
              <w:tcPr>
                <w:tcW w:w="3260" w:type="dxa"/>
                <w:tcBorders>
                  <w:top w:val="single" w:sz="8" w:space="0" w:color="FFFFFF"/>
                  <w:bottom w:val="single" w:sz="8" w:space="0" w:color="FFFFFF"/>
                </w:tcBorders>
                <w:shd w:val="clear" w:color="auto" w:fill="EFEFEC"/>
              </w:tcPr>
              <w:p w14:paraId="61CEE0B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72870103" w14:textId="77777777" w:rsidTr="009E29DE">
        <w:trPr>
          <w:trHeight w:val="283"/>
        </w:trPr>
        <w:tc>
          <w:tcPr>
            <w:tcW w:w="397" w:type="dxa"/>
            <w:tcBorders>
              <w:top w:val="single" w:sz="8" w:space="0" w:color="FFFFFF"/>
            </w:tcBorders>
          </w:tcPr>
          <w:p w14:paraId="348BD6D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6.</w:t>
            </w:r>
          </w:p>
        </w:tc>
        <w:sdt>
          <w:sdtPr>
            <w:rPr>
              <w:rFonts w:eastAsia="Source Sans Pro" w:cs="Times New Roman"/>
            </w:rPr>
            <w:id w:val="-2026159122"/>
            <w:placeholder>
              <w:docPart w:val="DE5C7D74E35642C096FB39D34D56CCDB"/>
            </w:placeholder>
            <w:showingPlcHdr/>
          </w:sdtPr>
          <w:sdtContent>
            <w:tc>
              <w:tcPr>
                <w:tcW w:w="2154" w:type="dxa"/>
                <w:tcBorders>
                  <w:top w:val="single" w:sz="8" w:space="0" w:color="FFFFFF"/>
                </w:tcBorders>
                <w:shd w:val="clear" w:color="auto" w:fill="EFEFEC"/>
              </w:tcPr>
              <w:p w14:paraId="73BD6804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/>
            </w:tcBorders>
          </w:tcPr>
          <w:p w14:paraId="444C5BF6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235440067"/>
            <w:placeholder>
              <w:docPart w:val="91A381EDC6DD4046848D71A0B8F10123"/>
            </w:placeholder>
            <w:showingPlcHdr/>
          </w:sdtPr>
          <w:sdtContent>
            <w:tc>
              <w:tcPr>
                <w:tcW w:w="3091" w:type="dxa"/>
                <w:tcBorders>
                  <w:top w:val="single" w:sz="8" w:space="0" w:color="FFFFFF"/>
                </w:tcBorders>
                <w:shd w:val="clear" w:color="auto" w:fill="EFEFEC"/>
              </w:tcPr>
              <w:p w14:paraId="4070C59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42" w:type="dxa"/>
            <w:tcBorders>
              <w:top w:val="single" w:sz="8" w:space="0" w:color="FFFFFF"/>
            </w:tcBorders>
          </w:tcPr>
          <w:p w14:paraId="4159B1F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54888862"/>
            <w:placeholder>
              <w:docPart w:val="0041CE41E1664DD1B0FEE84C2AD38A62"/>
            </w:placeholder>
            <w:showingPlcHdr/>
          </w:sdtPr>
          <w:sdtContent>
            <w:tc>
              <w:tcPr>
                <w:tcW w:w="3260" w:type="dxa"/>
                <w:tcBorders>
                  <w:top w:val="single" w:sz="8" w:space="0" w:color="FFFFFF"/>
                </w:tcBorders>
                <w:shd w:val="clear" w:color="auto" w:fill="EFEFEC"/>
              </w:tcPr>
              <w:p w14:paraId="290CFE5D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</w:tbl>
    <w:p w14:paraId="61C77C8F" w14:textId="77777777" w:rsidR="00FE2474" w:rsidRDefault="00FE2474" w:rsidP="00181BDB">
      <w:pPr>
        <w:rPr>
          <w:rFonts w:asciiTheme="majorHAnsi" w:hAnsiTheme="majorHAnsi"/>
        </w:rPr>
      </w:pPr>
    </w:p>
    <w:p w14:paraId="3091C6F4" w14:textId="77777777" w:rsidR="009E29DE" w:rsidRPr="00B263BA" w:rsidRDefault="009E29DE" w:rsidP="00181BDB">
      <w:pPr>
        <w:rPr>
          <w:rFonts w:asciiTheme="majorHAnsi" w:hAnsiTheme="majorHAnsi"/>
          <w:sz w:val="14"/>
          <w:szCs w:val="12"/>
        </w:rPr>
      </w:pPr>
    </w:p>
    <w:p w14:paraId="701C48EA" w14:textId="50CBABFC" w:rsidR="009E29DE" w:rsidRDefault="009E29DE" w:rsidP="00181BDB">
      <w:pPr>
        <w:rPr>
          <w:rFonts w:asciiTheme="majorHAnsi" w:hAnsiTheme="majorHAnsi"/>
          <w:color w:val="919191" w:themeColor="accent1"/>
          <w:sz w:val="32"/>
          <w:szCs w:val="28"/>
        </w:rPr>
      </w:pPr>
      <w:r w:rsidRPr="009E29DE">
        <w:rPr>
          <w:rFonts w:asciiTheme="majorHAnsi" w:hAnsiTheme="majorHAnsi"/>
          <w:color w:val="919191" w:themeColor="accent1"/>
          <w:sz w:val="32"/>
          <w:szCs w:val="28"/>
        </w:rPr>
        <w:t>Minimaal te checken</w:t>
      </w:r>
    </w:p>
    <w:p w14:paraId="74B109DE" w14:textId="697CA736" w:rsidR="009E29DE" w:rsidRPr="009E29DE" w:rsidRDefault="009E29DE" w:rsidP="00181BDB">
      <w:pPr>
        <w:rPr>
          <w:rFonts w:asciiTheme="majorHAnsi" w:hAnsiTheme="majorHAnsi"/>
          <w:color w:val="000000" w:themeColor="text1"/>
        </w:rPr>
      </w:pPr>
      <w:r w:rsidRPr="009E29DE">
        <w:rPr>
          <w:rFonts w:asciiTheme="majorHAnsi" w:hAnsiTheme="majorHAnsi"/>
          <w:color w:val="000000" w:themeColor="text1"/>
        </w:rPr>
        <w:t>Bij gemonteerd werk</w:t>
      </w: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3118"/>
        <w:gridCol w:w="170"/>
        <w:gridCol w:w="1191"/>
        <w:gridCol w:w="170"/>
        <w:gridCol w:w="1191"/>
        <w:gridCol w:w="170"/>
        <w:gridCol w:w="1191"/>
        <w:gridCol w:w="170"/>
        <w:gridCol w:w="1446"/>
      </w:tblGrid>
      <w:tr w:rsidR="009E29DE" w:rsidRPr="009E29DE" w14:paraId="4986D2A1" w14:textId="77777777" w:rsidTr="009E29DE">
        <w:trPr>
          <w:trHeight w:val="283"/>
          <w:tblHeader/>
        </w:trPr>
        <w:tc>
          <w:tcPr>
            <w:tcW w:w="397" w:type="dxa"/>
          </w:tcPr>
          <w:p w14:paraId="65A81E37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vAlign w:val="bottom"/>
          </w:tcPr>
          <w:p w14:paraId="7D9C0A0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vAlign w:val="bottom"/>
          </w:tcPr>
          <w:p w14:paraId="6639BDE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vAlign w:val="bottom"/>
          </w:tcPr>
          <w:p w14:paraId="50364D0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Volgens voorschrift</w:t>
            </w:r>
          </w:p>
        </w:tc>
        <w:tc>
          <w:tcPr>
            <w:tcW w:w="170" w:type="dxa"/>
            <w:vAlign w:val="bottom"/>
          </w:tcPr>
          <w:p w14:paraId="4E35319F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vAlign w:val="bottom"/>
          </w:tcPr>
          <w:p w14:paraId="69BD902E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Niet volgens voorschrift</w:t>
            </w:r>
          </w:p>
        </w:tc>
        <w:tc>
          <w:tcPr>
            <w:tcW w:w="170" w:type="dxa"/>
            <w:vAlign w:val="bottom"/>
          </w:tcPr>
          <w:p w14:paraId="2851126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vAlign w:val="bottom"/>
          </w:tcPr>
          <w:p w14:paraId="493AA24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N.v.t.</w:t>
            </w:r>
          </w:p>
        </w:tc>
        <w:tc>
          <w:tcPr>
            <w:tcW w:w="170" w:type="dxa"/>
            <w:vAlign w:val="bottom"/>
          </w:tcPr>
          <w:p w14:paraId="69712B0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446" w:type="dxa"/>
            <w:vAlign w:val="bottom"/>
          </w:tcPr>
          <w:p w14:paraId="358BA6B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Overig</w:t>
            </w:r>
          </w:p>
        </w:tc>
      </w:tr>
      <w:tr w:rsidR="009E29DE" w:rsidRPr="009E29DE" w14:paraId="40AD5C86" w14:textId="77777777" w:rsidTr="009E29DE">
        <w:trPr>
          <w:trHeight w:val="283"/>
        </w:trPr>
        <w:tc>
          <w:tcPr>
            <w:tcW w:w="397" w:type="dxa"/>
            <w:tcBorders>
              <w:bottom w:val="single" w:sz="6" w:space="0" w:color="FFFFFF"/>
            </w:tcBorders>
          </w:tcPr>
          <w:p w14:paraId="544B4DC4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tcBorders>
              <w:bottom w:val="single" w:sz="6" w:space="0" w:color="FFFFFF"/>
            </w:tcBorders>
          </w:tcPr>
          <w:p w14:paraId="67F34BE4" w14:textId="77777777" w:rsidR="009E29DE" w:rsidRPr="009E29DE" w:rsidRDefault="009E29DE" w:rsidP="009E29DE">
            <w:pPr>
              <w:keepNext/>
              <w:keepLines/>
              <w:spacing w:line="280" w:lineRule="atLeast"/>
              <w:rPr>
                <w:rFonts w:asciiTheme="majorHAnsi" w:eastAsia="Source Sans Pro" w:hAnsiTheme="majorHAnsi" w:cs="Times New Roman"/>
                <w:b/>
                <w:bCs/>
                <w:i/>
              </w:rPr>
            </w:pPr>
            <w:r w:rsidRPr="009E29DE">
              <w:rPr>
                <w:rFonts w:asciiTheme="majorHAnsi" w:eastAsia="Source Sans Pro" w:hAnsiTheme="majorHAnsi" w:cs="Times New Roman"/>
                <w:b/>
                <w:bCs/>
                <w:i/>
              </w:rPr>
              <w:t>Ventilatie</w:t>
            </w: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7BB3550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29D2AAC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11EEE3E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14AA94B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6F185BB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14827104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6B366684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446" w:type="dxa"/>
            <w:tcBorders>
              <w:bottom w:val="single" w:sz="6" w:space="0" w:color="FFFFFF"/>
            </w:tcBorders>
          </w:tcPr>
          <w:p w14:paraId="2107BB69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</w:tr>
      <w:tr w:rsidR="009E29DE" w:rsidRPr="009E29DE" w14:paraId="53182FE7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55C34F0E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1.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40BCA5C6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r w:rsidRPr="009E29DE">
              <w:rPr>
                <w:rFonts w:eastAsia="Source Sans Pro" w:cs="Times New Roman"/>
              </w:rPr>
              <w:t>Ventilatie onderzijde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030870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4626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0B8F92E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33C00D3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29336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FF87173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925231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9847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0BF184B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E13DC4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859854462"/>
            <w:placeholder>
              <w:docPart w:val="2FE1782952664DA4BF1546814341E7B1"/>
            </w:placeholder>
            <w:showingPlcHdr/>
          </w:sdtPr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7AF639E6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615704A0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61F29AC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2.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33292A79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r w:rsidRPr="009E29DE">
              <w:rPr>
                <w:rFonts w:eastAsia="Source Sans Pro" w:cs="Times New Roman"/>
              </w:rPr>
              <w:t>Ventilatie bovenzijde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D4F3DC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38809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4028CC7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0DFAE0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6846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024D0A9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F65B61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44273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5C0864C1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90E215F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227333832"/>
            <w:placeholder>
              <w:docPart w:val="6D96283A8EF649658C061B3E154B6806"/>
            </w:placeholder>
            <w:showingPlcHdr/>
          </w:sdtPr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3E230A82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4E6B7A3C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6259617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3.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19FBF46F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r w:rsidRPr="009E29DE">
              <w:rPr>
                <w:rFonts w:eastAsia="Source Sans Pro" w:cs="Times New Roman"/>
              </w:rPr>
              <w:t>Ventilatie achterzijde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1DD0BA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60950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814205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72A79CF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5550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38FD4D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FE5F3E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39509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3C9F786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629A20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560831391"/>
            <w:placeholder>
              <w:docPart w:val="E462E22DD8534D9FB76140787434C045"/>
            </w:placeholder>
            <w:showingPlcHdr/>
          </w:sdtPr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6639B1E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48585FD0" w14:textId="77777777" w:rsidTr="009E29DE">
        <w:trPr>
          <w:trHeight w:val="283"/>
        </w:trPr>
        <w:tc>
          <w:tcPr>
            <w:tcW w:w="397" w:type="dxa"/>
            <w:tcBorders>
              <w:bottom w:val="single" w:sz="6" w:space="0" w:color="FFFFFF"/>
            </w:tcBorders>
          </w:tcPr>
          <w:p w14:paraId="0C3D1EE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tcBorders>
              <w:bottom w:val="single" w:sz="6" w:space="0" w:color="FFFFFF"/>
            </w:tcBorders>
          </w:tcPr>
          <w:p w14:paraId="1FD81662" w14:textId="77777777" w:rsidR="009E29DE" w:rsidRPr="009E29DE" w:rsidRDefault="009E29DE" w:rsidP="009E29DE">
            <w:pPr>
              <w:keepNext/>
              <w:keepLines/>
              <w:spacing w:before="120" w:line="280" w:lineRule="atLeast"/>
              <w:rPr>
                <w:rFonts w:asciiTheme="majorHAnsi" w:eastAsia="Source Sans Pro" w:hAnsiTheme="majorHAnsi" w:cs="Times New Roman"/>
                <w:b/>
                <w:bCs/>
                <w:i/>
              </w:rPr>
            </w:pPr>
            <w:r w:rsidRPr="009E29DE">
              <w:rPr>
                <w:rFonts w:asciiTheme="majorHAnsi" w:eastAsia="Source Sans Pro" w:hAnsiTheme="majorHAnsi" w:cs="Times New Roman"/>
                <w:b/>
                <w:bCs/>
                <w:i/>
              </w:rPr>
              <w:t>Koppen</w:t>
            </w: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3FDF6E7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799E96C9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540B940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5B39D549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54B83313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398C4CC6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566A1ED8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446" w:type="dxa"/>
            <w:tcBorders>
              <w:bottom w:val="single" w:sz="6" w:space="0" w:color="FFFFFF"/>
            </w:tcBorders>
          </w:tcPr>
          <w:p w14:paraId="402E3948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</w:tr>
      <w:tr w:rsidR="009E29DE" w:rsidRPr="009E29DE" w14:paraId="7477684D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0160948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4.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712F5423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r w:rsidRPr="009E29DE">
              <w:rPr>
                <w:rFonts w:eastAsia="Source Sans Pro" w:cs="Times New Roman"/>
              </w:rPr>
              <w:t xml:space="preserve">Koppen goed </w:t>
            </w:r>
            <w:proofErr w:type="spellStart"/>
            <w:r w:rsidRPr="009E29DE">
              <w:rPr>
                <w:rFonts w:eastAsia="Source Sans Pro" w:cs="Times New Roman"/>
              </w:rPr>
              <w:t>gesealed</w:t>
            </w:r>
            <w:proofErr w:type="spellEnd"/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FBBB309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82507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ED02A14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2EAF18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92601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A405441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0ED32C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72568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6C0FAB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46022B0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53430278"/>
            <w:placeholder>
              <w:docPart w:val="864CA83905D443E7A21E85E76A2DA7B2"/>
            </w:placeholder>
            <w:showingPlcHdr/>
          </w:sdtPr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571FA7DB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4865B923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23E959D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5.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4A278CE7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r w:rsidRPr="009E29DE">
              <w:rPr>
                <w:rFonts w:eastAsia="Source Sans Pro" w:cs="Times New Roman"/>
              </w:rPr>
              <w:t>Koppen afgeschuind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A555BEC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28184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7B45D0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0D62A04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14037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BAB947E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06C714E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35866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B437468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5D5A70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683784446"/>
            <w:placeholder>
              <w:docPart w:val="D152F3688C0A4D10898A21F99F130C5A"/>
            </w:placeholder>
            <w:showingPlcHdr/>
          </w:sdtPr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50758B16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6F3189E3" w14:textId="77777777" w:rsidTr="009E29DE">
        <w:trPr>
          <w:trHeight w:val="283"/>
        </w:trPr>
        <w:tc>
          <w:tcPr>
            <w:tcW w:w="397" w:type="dxa"/>
            <w:tcBorders>
              <w:bottom w:val="single" w:sz="6" w:space="0" w:color="FFFFFF"/>
            </w:tcBorders>
          </w:tcPr>
          <w:p w14:paraId="017C4E0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tcBorders>
              <w:bottom w:val="single" w:sz="6" w:space="0" w:color="FFFFFF"/>
            </w:tcBorders>
          </w:tcPr>
          <w:p w14:paraId="18C9517C" w14:textId="77777777" w:rsidR="009E29DE" w:rsidRPr="009E29DE" w:rsidRDefault="009E29DE" w:rsidP="009E29DE">
            <w:pPr>
              <w:keepNext/>
              <w:keepLines/>
              <w:spacing w:before="120" w:line="280" w:lineRule="atLeast"/>
              <w:rPr>
                <w:rFonts w:asciiTheme="majorHAnsi" w:eastAsia="Source Sans Pro" w:hAnsiTheme="majorHAnsi" w:cs="Times New Roman"/>
                <w:b/>
                <w:bCs/>
                <w:i/>
              </w:rPr>
            </w:pPr>
            <w:r w:rsidRPr="009E29DE">
              <w:rPr>
                <w:rFonts w:asciiTheme="majorHAnsi" w:eastAsia="Source Sans Pro" w:hAnsiTheme="majorHAnsi" w:cs="Times New Roman"/>
                <w:b/>
                <w:bCs/>
                <w:i/>
              </w:rPr>
              <w:t>Bevestiging</w:t>
            </w: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7E47C2B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22059C1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4C420A07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1C87890F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16A1C81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bottom w:val="single" w:sz="6" w:space="0" w:color="FFFFFF"/>
            </w:tcBorders>
          </w:tcPr>
          <w:p w14:paraId="5786B4D6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bottom w:val="single" w:sz="6" w:space="0" w:color="FFFFFF"/>
            </w:tcBorders>
          </w:tcPr>
          <w:p w14:paraId="65D4475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446" w:type="dxa"/>
            <w:tcBorders>
              <w:bottom w:val="single" w:sz="6" w:space="0" w:color="FFFFFF"/>
            </w:tcBorders>
          </w:tcPr>
          <w:p w14:paraId="1BC1A707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</w:tr>
      <w:tr w:rsidR="009E29DE" w:rsidRPr="009E29DE" w14:paraId="49A7D1BD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5A83BB34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6.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0AB1AFE8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r w:rsidRPr="009E29DE">
              <w:rPr>
                <w:rFonts w:eastAsia="Source Sans Pro" w:cs="Times New Roman"/>
              </w:rPr>
              <w:t>Bevestigingsmateriaal niet verzonken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DB60DF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03819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C432097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646027F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57262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6DA7A1B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68B51F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31625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9D39F96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69DFBD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382451420"/>
            <w:placeholder>
              <w:docPart w:val="5739D10E23DD464184407F0DB6D73E3A"/>
            </w:placeholder>
            <w:showingPlcHdr/>
          </w:sdtPr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45D2F903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521A6AB1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46261DD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7.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3F53CDAC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r w:rsidRPr="009E29DE">
              <w:rPr>
                <w:rFonts w:eastAsia="Source Sans Pro" w:cs="Times New Roman"/>
              </w:rPr>
              <w:t>Bevestigingsmateriaal RVS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0D061009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3086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CA1E6DC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A226B9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86816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586B915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C770EB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89770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1E7BF273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410DE34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442121004"/>
            <w:placeholder>
              <w:docPart w:val="2E031C6B0DC0490F9B63B3A19095E2A2"/>
            </w:placeholder>
            <w:showingPlcHdr/>
          </w:sdtPr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66291BBF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4CDB79B8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5A7BEF4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8.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5F965A1E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r w:rsidRPr="009E29DE">
              <w:rPr>
                <w:rFonts w:eastAsia="Source Sans Pro" w:cs="Times New Roman"/>
              </w:rPr>
              <w:t>Voorzijde als zichtzijde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260C120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45777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81B99CA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5E7A3A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13549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27E7CF5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98CB8CA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63876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69A0BE7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7EC773C2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566843302"/>
            <w:placeholder>
              <w:docPart w:val="D4460D2928B845B2A0398D33CB9E0123"/>
            </w:placeholder>
            <w:showingPlcHdr/>
          </w:sdtPr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44B0C752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6F8D7651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1AD95506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9.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1E9F7E1B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r w:rsidRPr="009E29DE">
              <w:rPr>
                <w:rFonts w:eastAsia="Source Sans Pro" w:cs="Times New Roman"/>
              </w:rPr>
              <w:t>Dilatatie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7B58AC1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51476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3A98E9C0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74C4A36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82180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64C7BCD3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DA3E83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23107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41109C1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CB027A6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993983471"/>
            <w:placeholder>
              <w:docPart w:val="FC578C2E3BC44D418804079444121D37"/>
            </w:placeholder>
            <w:showingPlcHdr/>
          </w:sdtPr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1CEDF2EF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2C04BAB8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2100E3CF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3A3042B5" w14:textId="77777777" w:rsidR="009E29DE" w:rsidRPr="009E29DE" w:rsidRDefault="009E29DE" w:rsidP="009E29DE">
            <w:pPr>
              <w:keepNext/>
              <w:keepLines/>
              <w:spacing w:before="120" w:line="280" w:lineRule="atLeast"/>
              <w:rPr>
                <w:rFonts w:asciiTheme="majorHAnsi" w:eastAsia="Source Sans Pro" w:hAnsiTheme="majorHAnsi" w:cs="Times New Roman"/>
                <w:b/>
                <w:bCs/>
                <w:i/>
              </w:rPr>
            </w:pPr>
            <w:r w:rsidRPr="009E29DE">
              <w:rPr>
                <w:rFonts w:asciiTheme="majorHAnsi" w:eastAsia="Source Sans Pro" w:hAnsiTheme="majorHAnsi" w:cs="Times New Roman"/>
                <w:b/>
                <w:bCs/>
                <w:i/>
              </w:rPr>
              <w:t>Coating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87BF0A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top w:val="single" w:sz="6" w:space="0" w:color="FFFFFF"/>
              <w:bottom w:val="single" w:sz="6" w:space="0" w:color="FFFFFF"/>
            </w:tcBorders>
          </w:tcPr>
          <w:p w14:paraId="75CCC4EE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BABE57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top w:val="single" w:sz="6" w:space="0" w:color="FFFFFF"/>
              <w:bottom w:val="single" w:sz="6" w:space="0" w:color="FFFFFF"/>
            </w:tcBorders>
          </w:tcPr>
          <w:p w14:paraId="1C8F85D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490D4624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191" w:type="dxa"/>
            <w:tcBorders>
              <w:top w:val="single" w:sz="6" w:space="0" w:color="FFFFFF"/>
              <w:bottom w:val="single" w:sz="6" w:space="0" w:color="FFFFFF"/>
            </w:tcBorders>
          </w:tcPr>
          <w:p w14:paraId="1D48BB28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0A40AC7A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tc>
          <w:tcPr>
            <w:tcW w:w="1446" w:type="dxa"/>
            <w:tcBorders>
              <w:top w:val="single" w:sz="6" w:space="0" w:color="FFFFFF"/>
              <w:bottom w:val="single" w:sz="6" w:space="0" w:color="FFFFFF"/>
            </w:tcBorders>
          </w:tcPr>
          <w:p w14:paraId="6E25679C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eastAsia="Source Sans Pro" w:cs="Times New Roman"/>
              </w:rPr>
            </w:pPr>
          </w:p>
        </w:tc>
      </w:tr>
      <w:tr w:rsidR="009E29DE" w:rsidRPr="009E29DE" w14:paraId="1B6BA52F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4C7BDFD0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10.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47460687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r w:rsidRPr="009E29DE">
              <w:rPr>
                <w:rFonts w:eastAsia="Source Sans Pro" w:cs="Times New Roman"/>
              </w:rPr>
              <w:t>3</w:t>
            </w:r>
            <w:r w:rsidRPr="009E29DE">
              <w:rPr>
                <w:rFonts w:eastAsia="Source Sans Pro" w:cs="Times New Roman"/>
                <w:vertAlign w:val="superscript"/>
              </w:rPr>
              <w:t>e</w:t>
            </w:r>
            <w:r w:rsidRPr="009E29DE">
              <w:rPr>
                <w:rFonts w:eastAsia="Source Sans Pro" w:cs="Times New Roman"/>
              </w:rPr>
              <w:t xml:space="preserve"> afwerklaag in het werk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4754C5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95907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02FDD97B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5F8D088B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22027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08D9391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262EEB5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164404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86C3EB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6BAFC035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1886288812"/>
            <w:placeholder>
              <w:docPart w:val="B0230F78927043C9832EC7E9781B2B7F"/>
            </w:placeholder>
            <w:showingPlcHdr/>
          </w:sdtPr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506DB2A8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  <w:tr w:rsidR="009E29DE" w:rsidRPr="009E29DE" w14:paraId="77277316" w14:textId="77777777" w:rsidTr="009E29DE">
        <w:trPr>
          <w:trHeight w:val="283"/>
        </w:trPr>
        <w:tc>
          <w:tcPr>
            <w:tcW w:w="397" w:type="dxa"/>
            <w:tcBorders>
              <w:top w:val="single" w:sz="6" w:space="0" w:color="FFFFFF"/>
              <w:bottom w:val="single" w:sz="6" w:space="0" w:color="FFFFFF"/>
            </w:tcBorders>
          </w:tcPr>
          <w:p w14:paraId="0BACC0D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  <w:r w:rsidRPr="009E29DE">
              <w:rPr>
                <w:rFonts w:asciiTheme="majorHAnsi" w:eastAsia="Source Sans Pro" w:hAnsiTheme="majorHAnsi" w:cs="Times New Roman"/>
              </w:rPr>
              <w:t>11.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</w:tcPr>
          <w:p w14:paraId="7D6F8804" w14:textId="77777777" w:rsidR="009E29DE" w:rsidRPr="009E29DE" w:rsidRDefault="009E29DE" w:rsidP="009E29DE">
            <w:pPr>
              <w:spacing w:line="280" w:lineRule="atLeast"/>
              <w:rPr>
                <w:rFonts w:eastAsia="Source Sans Pro" w:cs="Times New Roman"/>
              </w:rPr>
            </w:pPr>
            <w:r w:rsidRPr="009E29DE">
              <w:rPr>
                <w:rFonts w:eastAsia="Source Sans Pro" w:cs="Times New Roman"/>
              </w:rPr>
              <w:t>Coating voldoende dik aangebracht</w:t>
            </w:r>
          </w:p>
        </w:tc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AC20853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59335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40C63032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0E33B20D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-57658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704265ED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3E4D20B2" w14:textId="77777777" w:rsidR="009E29DE" w:rsidRPr="009E29DE" w:rsidRDefault="009E29DE" w:rsidP="009E29DE">
            <w:pPr>
              <w:spacing w:line="280" w:lineRule="atLeast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asciiTheme="majorHAnsi" w:eastAsia="Source Sans Pro" w:hAnsiTheme="majorHAnsi" w:cs="Times New Roman"/>
            </w:rPr>
            <w:id w:val="169997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tcBorders>
                  <w:top w:val="single" w:sz="6" w:space="0" w:color="FFFFFF"/>
                  <w:bottom w:val="single" w:sz="6" w:space="0" w:color="FFFFFF"/>
                </w:tcBorders>
              </w:tcPr>
              <w:p w14:paraId="2FEC2036" w14:textId="77777777" w:rsidR="009E29DE" w:rsidRPr="009E29DE" w:rsidRDefault="009E29DE" w:rsidP="009E29DE">
                <w:pPr>
                  <w:spacing w:line="280" w:lineRule="atLeast"/>
                  <w:rPr>
                    <w:rFonts w:asciiTheme="majorHAnsi" w:eastAsia="Source Sans Pro" w:hAnsiTheme="majorHAnsi" w:cs="Times New Roman"/>
                  </w:rPr>
                </w:pPr>
                <w:r w:rsidRPr="009E29DE">
                  <w:rPr>
                    <w:rFonts w:ascii="Segoe UI Symbol" w:eastAsia="Source Sans 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/>
              <w:bottom w:val="single" w:sz="6" w:space="0" w:color="FFFFFF"/>
            </w:tcBorders>
          </w:tcPr>
          <w:p w14:paraId="109C7F67" w14:textId="77777777" w:rsidR="009E29DE" w:rsidRPr="009E29DE" w:rsidRDefault="009E29DE" w:rsidP="009E29DE">
            <w:pPr>
              <w:spacing w:line="280" w:lineRule="atLeast"/>
              <w:ind w:left="113" w:right="113"/>
              <w:rPr>
                <w:rFonts w:asciiTheme="majorHAnsi" w:eastAsia="Source Sans Pro" w:hAnsiTheme="majorHAnsi" w:cs="Times New Roman"/>
              </w:rPr>
            </w:pPr>
          </w:p>
        </w:tc>
        <w:sdt>
          <w:sdtPr>
            <w:rPr>
              <w:rFonts w:eastAsia="Source Sans Pro" w:cs="Times New Roman"/>
            </w:rPr>
            <w:id w:val="-1842147448"/>
            <w:placeholder>
              <w:docPart w:val="E87C9313A3694CD29BDA0F76B637A55E"/>
            </w:placeholder>
            <w:showingPlcHdr/>
          </w:sdtPr>
          <w:sdtContent>
            <w:tc>
              <w:tcPr>
                <w:tcW w:w="1446" w:type="dxa"/>
                <w:tcBorders>
                  <w:top w:val="single" w:sz="6" w:space="0" w:color="FFFFFF"/>
                  <w:bottom w:val="single" w:sz="6" w:space="0" w:color="FFFFFF"/>
                </w:tcBorders>
                <w:shd w:val="clear" w:color="auto" w:fill="EFEFEC"/>
              </w:tcPr>
              <w:p w14:paraId="5ED04657" w14:textId="77777777" w:rsidR="009E29DE" w:rsidRPr="009E29DE" w:rsidRDefault="009E29DE" w:rsidP="009E29DE">
                <w:pPr>
                  <w:spacing w:line="280" w:lineRule="atLeast"/>
                  <w:ind w:left="113" w:right="113"/>
                  <w:rPr>
                    <w:rFonts w:eastAsia="Source Sans Pro" w:cs="Times New Roman"/>
                  </w:rPr>
                </w:pPr>
                <w:r w:rsidRPr="009E29DE">
                  <w:rPr>
                    <w:rFonts w:eastAsia="Source Sans Pro" w:cs="Times New Roman"/>
                    <w:color w:val="808080"/>
                  </w:rPr>
                  <w:t xml:space="preserve">  </w:t>
                </w:r>
              </w:p>
            </w:tc>
          </w:sdtContent>
        </w:sdt>
      </w:tr>
    </w:tbl>
    <w:p w14:paraId="058F4DCB" w14:textId="77777777" w:rsidR="009E29DE" w:rsidRDefault="009E29DE" w:rsidP="00181BDB">
      <w:pPr>
        <w:rPr>
          <w:color w:val="000000" w:themeColor="text1"/>
          <w:sz w:val="22"/>
          <w:szCs w:val="20"/>
        </w:rPr>
      </w:pP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B263BA" w:rsidRPr="00FE2474" w14:paraId="15AC16A0" w14:textId="77777777" w:rsidTr="004C371F">
        <w:trPr>
          <w:trHeight w:val="454"/>
        </w:trPr>
        <w:tc>
          <w:tcPr>
            <w:tcW w:w="9214" w:type="dxa"/>
            <w:vAlign w:val="bottom"/>
          </w:tcPr>
          <w:p w14:paraId="7A868513" w14:textId="77777777" w:rsidR="00B263BA" w:rsidRPr="00FE2474" w:rsidRDefault="00B263BA" w:rsidP="004C371F">
            <w:pPr>
              <w:keepNext/>
              <w:keepLines/>
              <w:spacing w:line="280" w:lineRule="atLeast"/>
              <w:rPr>
                <w:rFonts w:eastAsia="Source Sans Pro" w:cs="Source Sans Pro"/>
                <w:b/>
                <w:bCs/>
                <w:szCs w:val="16"/>
              </w:rPr>
            </w:pPr>
            <w:r w:rsidRPr="00FE2474">
              <w:rPr>
                <w:rFonts w:eastAsia="Source Sans Pro" w:cs="Source Sans Pro"/>
                <w:b/>
                <w:bCs/>
                <w:szCs w:val="16"/>
              </w:rPr>
              <w:lastRenderedPageBreak/>
              <w:t>Opmerkingen</w:t>
            </w:r>
          </w:p>
        </w:tc>
      </w:tr>
      <w:tr w:rsidR="00B263BA" w:rsidRPr="00FE2474" w14:paraId="54C9A7B2" w14:textId="77777777" w:rsidTr="004C371F">
        <w:trPr>
          <w:trHeight w:val="283"/>
        </w:trPr>
        <w:tc>
          <w:tcPr>
            <w:tcW w:w="9214" w:type="dxa"/>
            <w:tcBorders>
              <w:bottom w:val="single" w:sz="6" w:space="0" w:color="FFFFFF"/>
            </w:tcBorders>
            <w:shd w:val="clear" w:color="auto" w:fill="EFEFEC"/>
          </w:tcPr>
          <w:sdt>
            <w:sdtPr>
              <w:rPr>
                <w:rFonts w:eastAsia="Source Sans Pro" w:cs="Times New Roman"/>
                <w:szCs w:val="16"/>
              </w:rPr>
              <w:id w:val="314762311"/>
              <w:placeholder>
                <w:docPart w:val="781B4769F8024A56BEE9ED1A2BC0DB43"/>
              </w:placeholder>
            </w:sdtPr>
            <w:sdtContent>
              <w:p w14:paraId="05ECC12F" w14:textId="77777777" w:rsidR="00B263BA" w:rsidRPr="00FE2474" w:rsidRDefault="00B263BA" w:rsidP="004C371F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66BBDF5F" w14:textId="77777777" w:rsidR="00B263BA" w:rsidRPr="00FE2474" w:rsidRDefault="00B263BA" w:rsidP="004C371F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50751B4C" w14:textId="77777777" w:rsidR="00B263BA" w:rsidRPr="00FE2474" w:rsidRDefault="00B263BA" w:rsidP="004C371F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  <w:p w14:paraId="37A52001" w14:textId="77777777" w:rsidR="00B263BA" w:rsidRPr="00FE2474" w:rsidRDefault="00B263BA" w:rsidP="004C371F">
                <w:pPr>
                  <w:spacing w:line="280" w:lineRule="atLeast"/>
                  <w:ind w:left="113" w:right="113"/>
                  <w:rPr>
                    <w:rFonts w:eastAsia="Source Sans Pro" w:cs="Times New Roman"/>
                    <w:szCs w:val="16"/>
                  </w:rPr>
                </w:pPr>
              </w:p>
            </w:sdtContent>
          </w:sdt>
        </w:tc>
      </w:tr>
    </w:tbl>
    <w:p w14:paraId="741BCEB9" w14:textId="77777777" w:rsidR="009E29DE" w:rsidRDefault="009E29DE" w:rsidP="00181BDB">
      <w:pPr>
        <w:rPr>
          <w:color w:val="000000" w:themeColor="text1"/>
          <w:sz w:val="22"/>
          <w:szCs w:val="20"/>
        </w:rPr>
      </w:pPr>
    </w:p>
    <w:p w14:paraId="769E68A1" w14:textId="77777777" w:rsidR="00B263BA" w:rsidRPr="009E29DE" w:rsidRDefault="00B263BA" w:rsidP="00181BDB">
      <w:pPr>
        <w:rPr>
          <w:color w:val="000000" w:themeColor="text1"/>
          <w:sz w:val="22"/>
          <w:szCs w:val="20"/>
        </w:rPr>
      </w:pPr>
    </w:p>
    <w:sectPr w:rsidR="00B263BA" w:rsidRPr="009E29DE" w:rsidSect="00374D9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80" w:right="1985" w:bottom="2126" w:left="1701" w:header="48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A4DE2" w14:textId="77777777" w:rsidR="00E4645A" w:rsidRDefault="00E4645A" w:rsidP="00676F4C">
      <w:r>
        <w:separator/>
      </w:r>
    </w:p>
  </w:endnote>
  <w:endnote w:type="continuationSeparator" w:id="0">
    <w:p w14:paraId="2F9FA415" w14:textId="77777777" w:rsidR="00E4645A" w:rsidRDefault="00E4645A" w:rsidP="006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HaasGroteskDisp Pro">
    <w:panose1 w:val="020B0504020202020204"/>
    <w:charset w:val="00"/>
    <w:family w:val="swiss"/>
    <w:notTrueType/>
    <w:pitch w:val="variable"/>
    <w:sig w:usb0="A000006F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Disp Pro Md">
    <w:panose1 w:val="020B0604020202020204"/>
    <w:charset w:val="00"/>
    <w:family w:val="swiss"/>
    <w:notTrueType/>
    <w:pitch w:val="variable"/>
    <w:sig w:usb0="A000006F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43C9" w14:textId="77777777" w:rsidR="00A673C8" w:rsidRDefault="00A673C8" w:rsidP="00A673C8">
    <w:pPr>
      <w:pStyle w:val="Voettekst"/>
      <w:tabs>
        <w:tab w:val="clear" w:pos="2892"/>
        <w:tab w:val="clear" w:pos="5812"/>
        <w:tab w:val="left" w:pos="1985"/>
        <w:tab w:val="left" w:pos="5529"/>
        <w:tab w:val="right" w:pos="9129"/>
      </w:tabs>
      <w:ind w:right="-994"/>
      <w:rPr>
        <w:lang w:val="en-US"/>
      </w:rPr>
    </w:pPr>
  </w:p>
  <w:p w14:paraId="1CDD33C3" w14:textId="77777777" w:rsidR="00A673C8" w:rsidRPr="00A673C8" w:rsidRDefault="00A673C8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  <w:rPr>
        <w:lang w:val="en-US"/>
      </w:rPr>
    </w:pPr>
    <w:r w:rsidRPr="00A673C8">
      <w:rPr>
        <w:lang w:val="en-US"/>
      </w:rPr>
      <w:t>Platowood</w:t>
    </w:r>
    <w:r w:rsidRPr="00A673C8">
      <w:rPr>
        <w:rFonts w:ascii="Source Sans Pro SemiBold" w:hAnsi="Source Sans Pro SemiBold"/>
        <w:lang w:val="en-US"/>
      </w:rPr>
      <w:t xml:space="preserve"> B</w:t>
    </w:r>
    <w:r>
      <w:rPr>
        <w:rFonts w:ascii="Source Sans Pro SemiBold" w:hAnsi="Source Sans Pro SemiBold"/>
        <w:lang w:val="en-US"/>
      </w:rPr>
      <w:t>.V.</w:t>
    </w:r>
    <w:r w:rsidRPr="00A673C8">
      <w:rPr>
        <w:lang w:val="en-US"/>
      </w:rPr>
      <w:tab/>
    </w:r>
    <w:r w:rsidRPr="00180883">
      <w:t>+31 88 60 500 60</w:t>
    </w:r>
  </w:p>
  <w:p w14:paraId="6D178D17" w14:textId="77777777" w:rsidR="00A673C8" w:rsidRPr="00A673C8" w:rsidRDefault="00A673C8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</w:pPr>
    <w:r w:rsidRPr="00180883">
      <w:t>Westervoortsedijk 73</w:t>
    </w:r>
    <w:r>
      <w:t xml:space="preserve">, </w:t>
    </w:r>
    <w:r w:rsidRPr="00180883">
      <w:t>6827 AV Arnhem</w:t>
    </w:r>
    <w:r w:rsidRPr="00180883">
      <w:tab/>
    </w:r>
    <w:hyperlink r:id="rId1" w:history="1">
      <w:r w:rsidRPr="00A673C8">
        <w:t>info@platowood.nl</w:t>
      </w:r>
    </w:hyperlink>
  </w:p>
  <w:p w14:paraId="3B8C8F9C" w14:textId="77777777" w:rsidR="00B526B6" w:rsidRPr="00A673C8" w:rsidRDefault="00A673C8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  <w:rPr>
        <w:lang w:val="en-US"/>
      </w:rPr>
    </w:pPr>
    <w:r w:rsidRPr="00A673C8">
      <w:rPr>
        <w:lang w:val="en-US"/>
      </w:rPr>
      <w:t>Postbus 5197, 6802 ED Arnhem</w:t>
    </w:r>
    <w:r w:rsidRPr="00A673C8">
      <w:rPr>
        <w:lang w:val="en-US"/>
      </w:rPr>
      <w:tab/>
    </w:r>
    <w:hyperlink r:id="rId2" w:history="1">
      <w:r w:rsidRPr="00A673C8">
        <w:rPr>
          <w:rStyle w:val="Hyperlink"/>
          <w:color w:val="000000" w:themeColor="text1"/>
          <w:lang w:val="en-US"/>
        </w:rPr>
        <w:t>www.platowood.nl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242B2" w14:textId="77777777" w:rsidR="00B526B6" w:rsidRDefault="00B526B6" w:rsidP="00E46D36">
    <w:pPr>
      <w:pStyle w:val="Voettekst"/>
      <w:tabs>
        <w:tab w:val="clear" w:pos="2892"/>
        <w:tab w:val="clear" w:pos="5812"/>
        <w:tab w:val="left" w:pos="1985"/>
        <w:tab w:val="left" w:pos="5529"/>
        <w:tab w:val="right" w:pos="9129"/>
      </w:tabs>
      <w:ind w:right="-994"/>
      <w:rPr>
        <w:lang w:val="en-US"/>
      </w:rPr>
    </w:pPr>
  </w:p>
  <w:p w14:paraId="34554AA1" w14:textId="77777777" w:rsidR="00BA7A29" w:rsidRPr="00A673C8" w:rsidRDefault="00E46D36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  <w:rPr>
        <w:lang w:val="en-US"/>
      </w:rPr>
    </w:pPr>
    <w:r w:rsidRPr="00A673C8">
      <w:rPr>
        <w:lang w:val="en-US"/>
      </w:rPr>
      <w:t>Platowood</w:t>
    </w:r>
    <w:r w:rsidR="00A673C8" w:rsidRPr="00A673C8">
      <w:rPr>
        <w:rFonts w:ascii="Source Sans Pro SemiBold" w:hAnsi="Source Sans Pro SemiBold"/>
        <w:lang w:val="en-US"/>
      </w:rPr>
      <w:t xml:space="preserve"> B</w:t>
    </w:r>
    <w:r w:rsidR="00A673C8">
      <w:rPr>
        <w:rFonts w:ascii="Source Sans Pro SemiBold" w:hAnsi="Source Sans Pro SemiBold"/>
        <w:lang w:val="en-US"/>
      </w:rPr>
      <w:t>.V.</w:t>
    </w:r>
    <w:r w:rsidRPr="00A673C8">
      <w:rPr>
        <w:lang w:val="en-US"/>
      </w:rPr>
      <w:tab/>
    </w:r>
    <w:r w:rsidR="00A673C8" w:rsidRPr="00180883">
      <w:t>+31 88 60 500 60</w:t>
    </w:r>
  </w:p>
  <w:p w14:paraId="471CE385" w14:textId="77777777" w:rsidR="00E46D36" w:rsidRPr="00A673C8" w:rsidRDefault="00A673C8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</w:pPr>
    <w:r w:rsidRPr="00180883">
      <w:t>Westervoortsedijk 73</w:t>
    </w:r>
    <w:r>
      <w:t xml:space="preserve">, </w:t>
    </w:r>
    <w:r w:rsidRPr="00180883">
      <w:t>6827 AV Arnhem</w:t>
    </w:r>
    <w:r w:rsidR="00E46D36" w:rsidRPr="00180883">
      <w:tab/>
    </w:r>
    <w:hyperlink r:id="rId1" w:history="1">
      <w:r w:rsidRPr="00A673C8">
        <w:t>info@platowood.nl</w:t>
      </w:r>
    </w:hyperlink>
  </w:p>
  <w:p w14:paraId="3A5147C6" w14:textId="77777777" w:rsidR="00E46D36" w:rsidRPr="00A673C8" w:rsidRDefault="00A673C8" w:rsidP="00A673C8">
    <w:pPr>
      <w:pStyle w:val="Voettekst"/>
      <w:tabs>
        <w:tab w:val="clear" w:pos="2892"/>
        <w:tab w:val="clear" w:pos="5812"/>
        <w:tab w:val="left" w:pos="2552"/>
        <w:tab w:val="left" w:pos="5529"/>
        <w:tab w:val="right" w:pos="9129"/>
      </w:tabs>
      <w:ind w:left="-993" w:right="-994"/>
      <w:rPr>
        <w:lang w:val="en-US"/>
      </w:rPr>
    </w:pPr>
    <w:r w:rsidRPr="00A673C8">
      <w:rPr>
        <w:lang w:val="en-US"/>
      </w:rPr>
      <w:t>Postbus 5197, 6802 ED Arnhem</w:t>
    </w:r>
    <w:r w:rsidR="00E46D36" w:rsidRPr="00A673C8">
      <w:rPr>
        <w:lang w:val="en-US"/>
      </w:rPr>
      <w:tab/>
    </w:r>
    <w:hyperlink r:id="rId2" w:history="1">
      <w:r w:rsidRPr="00A673C8">
        <w:rPr>
          <w:rStyle w:val="Hyperlink"/>
          <w:color w:val="000000" w:themeColor="text1"/>
          <w:lang w:val="en-US"/>
        </w:rPr>
        <w:t>www.platowood.nl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E1124" w14:textId="77777777" w:rsidR="00E4645A" w:rsidRDefault="00E4645A" w:rsidP="00676F4C">
      <w:r>
        <w:separator/>
      </w:r>
    </w:p>
  </w:footnote>
  <w:footnote w:type="continuationSeparator" w:id="0">
    <w:p w14:paraId="048C3BE8" w14:textId="77777777" w:rsidR="00E4645A" w:rsidRDefault="00E4645A" w:rsidP="0067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AE84" w14:textId="0A364CB1" w:rsidR="007A4DF0" w:rsidRDefault="00CA5414" w:rsidP="00676F4C">
    <w:pPr>
      <w:pStyle w:val="Koptekst"/>
    </w:pPr>
    <w:r>
      <w:rPr>
        <w:lang w:val="en-US"/>
      </w:rPr>
      <w:t xml:space="preserve">P. </w:t>
    </w:r>
    <w:r>
      <w:rPr>
        <w:lang w:val="en-US"/>
      </w:rPr>
      <w:fldChar w:fldCharType="begin"/>
    </w:r>
    <w:r w:rsidRPr="00180883">
      <w:instrText xml:space="preserve"> PAGE </w:instrText>
    </w:r>
    <w:r w:rsidR="00FF42DC">
      <w:instrText>\# “00”</w:instrText>
    </w:r>
    <w:r w:rsidRPr="00180883">
      <w:instrText xml:space="preserve"> </w:instrText>
    </w:r>
    <w:r>
      <w:rPr>
        <w:lang w:val="en-US"/>
      </w:rPr>
      <w:fldChar w:fldCharType="separate"/>
    </w:r>
    <w:r>
      <w:rPr>
        <w:lang w:val="en-US"/>
      </w:rPr>
      <w:t>2</w:t>
    </w:r>
    <w:r>
      <w:rPr>
        <w:lang w:val="en-US"/>
      </w:rPr>
      <w:fldChar w:fldCharType="end"/>
    </w:r>
    <w:r w:rsidR="00180883">
      <w:rPr>
        <w:noProof/>
      </w:rPr>
      <w:drawing>
        <wp:anchor distT="0" distB="0" distL="114300" distR="114300" simplePos="0" relativeHeight="251674624" behindDoc="0" locked="0" layoutInCell="1" allowOverlap="1" wp14:anchorId="5C5ABEB3" wp14:editId="2052B5CA">
          <wp:simplePos x="1170085" y="541706"/>
          <wp:positionH relativeFrom="page">
            <wp:align>right</wp:align>
          </wp:positionH>
          <wp:positionV relativeFrom="page">
            <wp:align>top</wp:align>
          </wp:positionV>
          <wp:extent cx="1764000" cy="497299"/>
          <wp:effectExtent l="0" t="0" r="0" b="0"/>
          <wp:wrapNone/>
          <wp:docPr id="74492129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39031" name="Graphic 2183903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497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D9A">
      <w:rPr>
        <w:lang w:val="en-US"/>
      </w:rPr>
      <w:t xml:space="preserve"> – Versie </w:t>
    </w:r>
    <w:r w:rsidR="0001650D">
      <w:t>sep.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49AE" w14:textId="77777777" w:rsidR="00374D9A" w:rsidRDefault="00374D9A" w:rsidP="00374D9A">
    <w:pPr>
      <w:pStyle w:val="Koptekst"/>
    </w:pPr>
    <w:r>
      <w:rPr>
        <w:lang w:val="en-US"/>
      </w:rPr>
      <w:t xml:space="preserve">P. </w:t>
    </w:r>
    <w:r>
      <w:rPr>
        <w:lang w:val="en-US"/>
      </w:rPr>
      <w:fldChar w:fldCharType="begin"/>
    </w:r>
    <w:r w:rsidRPr="00180883">
      <w:instrText xml:space="preserve"> PAGE </w:instrText>
    </w:r>
    <w:r>
      <w:instrText>\# “00”</w:instrText>
    </w:r>
    <w:r w:rsidRPr="00180883">
      <w:instrText xml:space="preserve"> </w:instrText>
    </w:r>
    <w:r>
      <w:rPr>
        <w:lang w:val="en-US"/>
      </w:rPr>
      <w:fldChar w:fldCharType="separate"/>
    </w:r>
    <w:r>
      <w:rPr>
        <w:lang w:val="en-US"/>
      </w:rPr>
      <w:t>02</w:t>
    </w:r>
    <w:r>
      <w:rPr>
        <w:lang w:val="en-US"/>
      </w:rPr>
      <w:fldChar w:fldCharType="end"/>
    </w:r>
    <w:r>
      <w:rPr>
        <w:noProof/>
      </w:rPr>
      <w:drawing>
        <wp:anchor distT="0" distB="0" distL="114300" distR="114300" simplePos="0" relativeHeight="251676672" behindDoc="0" locked="0" layoutInCell="1" allowOverlap="1" wp14:anchorId="2014DB47" wp14:editId="5B2D04EA">
          <wp:simplePos x="1170085" y="541706"/>
          <wp:positionH relativeFrom="page">
            <wp:align>right</wp:align>
          </wp:positionH>
          <wp:positionV relativeFrom="page">
            <wp:align>top</wp:align>
          </wp:positionV>
          <wp:extent cx="1764000" cy="497299"/>
          <wp:effectExtent l="0" t="0" r="0" b="0"/>
          <wp:wrapNone/>
          <wp:docPr id="867233248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39031" name="Graphic 2183903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497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 xml:space="preserve"> – Versie </w:t>
    </w:r>
  </w:p>
  <w:p w14:paraId="0F2D458C" w14:textId="77777777" w:rsidR="00A673C8" w:rsidRDefault="00A673C8" w:rsidP="00A673C8">
    <w:pPr>
      <w:pStyle w:val="Voettekst"/>
    </w:pPr>
  </w:p>
  <w:p w14:paraId="56D1BB37" w14:textId="77777777" w:rsidR="00A673C8" w:rsidRDefault="00A673C8" w:rsidP="00A673C8">
    <w:pPr>
      <w:pStyle w:val="Voettekst"/>
    </w:pPr>
  </w:p>
  <w:p w14:paraId="4707FF07" w14:textId="77777777" w:rsidR="00A673C8" w:rsidRDefault="00A673C8" w:rsidP="00A673C8">
    <w:pPr>
      <w:pStyle w:val="Voettekst"/>
    </w:pPr>
  </w:p>
  <w:p w14:paraId="18CF856A" w14:textId="77777777" w:rsidR="00A673C8" w:rsidRDefault="00A673C8" w:rsidP="00A673C8">
    <w:pPr>
      <w:pStyle w:val="Voettekst"/>
    </w:pPr>
  </w:p>
  <w:p w14:paraId="6C3DED20" w14:textId="77777777" w:rsidR="00A673C8" w:rsidRDefault="00A673C8" w:rsidP="00A673C8">
    <w:pPr>
      <w:pStyle w:val="Voettekst"/>
    </w:pPr>
  </w:p>
  <w:p w14:paraId="1EBED89E" w14:textId="77777777" w:rsidR="00A673C8" w:rsidRDefault="00A673C8" w:rsidP="00A673C8">
    <w:pPr>
      <w:pStyle w:val="Voettekst"/>
    </w:pPr>
  </w:p>
  <w:p w14:paraId="1A88DFC5" w14:textId="77777777" w:rsidR="00A673C8" w:rsidRPr="00CA5414" w:rsidRDefault="00A673C8" w:rsidP="00A673C8">
    <w:pPr>
      <w:pStyle w:val="Voettekst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4E0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883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5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34E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C4AE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69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2E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45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05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6B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01946"/>
    <w:multiLevelType w:val="multilevel"/>
    <w:tmpl w:val="2CA668F2"/>
    <w:lvl w:ilvl="0">
      <w:start w:val="1"/>
      <w:numFmt w:val="bullet"/>
      <w:pStyle w:val="Opsomming"/>
      <w:lvlText w:val="-"/>
      <w:lvlJc w:val="left"/>
      <w:pPr>
        <w:ind w:left="170" w:hanging="170"/>
      </w:pPr>
      <w:rPr>
        <w:rFonts w:ascii="Aptos" w:hAnsi="Aptos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340" w:hanging="170"/>
      </w:pPr>
      <w:rPr>
        <w:rFonts w:ascii="NeueHaasGroteskDisp Pro" w:hAnsi="NeueHaasGroteskDisp Pro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NeueHaasGroteskDisp Pro" w:hAnsi="NeueHaasGroteskDisp Pro" w:hint="default"/>
        <w:color w:val="auto"/>
      </w:rPr>
    </w:lvl>
    <w:lvl w:ilvl="3">
      <w:start w:val="1"/>
      <w:numFmt w:val="decimal"/>
      <w:lvlText w:val="%1.%2.%3.%4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1FA656C5"/>
    <w:multiLevelType w:val="hybridMultilevel"/>
    <w:tmpl w:val="0F30F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70F93"/>
    <w:multiLevelType w:val="multilevel"/>
    <w:tmpl w:val="60E2157A"/>
    <w:lvl w:ilvl="0">
      <w:start w:val="1"/>
      <w:numFmt w:val="decimal"/>
      <w:pStyle w:val="Nummer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549932CF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4B955B0"/>
    <w:multiLevelType w:val="multilevel"/>
    <w:tmpl w:val="B374F6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0136A49"/>
    <w:multiLevelType w:val="multilevel"/>
    <w:tmpl w:val="C15EE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84195142">
    <w:abstractNumId w:val="10"/>
  </w:num>
  <w:num w:numId="2" w16cid:durableId="108743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696802">
    <w:abstractNumId w:val="12"/>
  </w:num>
  <w:num w:numId="4" w16cid:durableId="1644119068">
    <w:abstractNumId w:val="14"/>
  </w:num>
  <w:num w:numId="5" w16cid:durableId="397434368">
    <w:abstractNumId w:val="9"/>
  </w:num>
  <w:num w:numId="6" w16cid:durableId="2018802847">
    <w:abstractNumId w:val="7"/>
  </w:num>
  <w:num w:numId="7" w16cid:durableId="1726683198">
    <w:abstractNumId w:val="6"/>
  </w:num>
  <w:num w:numId="8" w16cid:durableId="17851609">
    <w:abstractNumId w:val="5"/>
  </w:num>
  <w:num w:numId="9" w16cid:durableId="712267642">
    <w:abstractNumId w:val="4"/>
  </w:num>
  <w:num w:numId="10" w16cid:durableId="1017730573">
    <w:abstractNumId w:val="8"/>
  </w:num>
  <w:num w:numId="11" w16cid:durableId="667103173">
    <w:abstractNumId w:val="3"/>
  </w:num>
  <w:num w:numId="12" w16cid:durableId="268591064">
    <w:abstractNumId w:val="2"/>
  </w:num>
  <w:num w:numId="13" w16cid:durableId="159589176">
    <w:abstractNumId w:val="1"/>
  </w:num>
  <w:num w:numId="14" w16cid:durableId="1816070113">
    <w:abstractNumId w:val="0"/>
  </w:num>
  <w:num w:numId="15" w16cid:durableId="80490569">
    <w:abstractNumId w:val="15"/>
  </w:num>
  <w:num w:numId="16" w16cid:durableId="1558784851">
    <w:abstractNumId w:val="13"/>
  </w:num>
  <w:num w:numId="17" w16cid:durableId="18704127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4537660">
    <w:abstractNumId w:val="11"/>
  </w:num>
  <w:num w:numId="19" w16cid:durableId="1743454654">
    <w:abstractNumId w:val="10"/>
  </w:num>
  <w:num w:numId="20" w16cid:durableId="1203784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5A"/>
    <w:rsid w:val="00007DB0"/>
    <w:rsid w:val="00010152"/>
    <w:rsid w:val="00014F6C"/>
    <w:rsid w:val="0001650D"/>
    <w:rsid w:val="00021D65"/>
    <w:rsid w:val="00034EAF"/>
    <w:rsid w:val="00057FB9"/>
    <w:rsid w:val="000619FF"/>
    <w:rsid w:val="00072164"/>
    <w:rsid w:val="00072D31"/>
    <w:rsid w:val="00076CF6"/>
    <w:rsid w:val="000823D0"/>
    <w:rsid w:val="000A6FB3"/>
    <w:rsid w:val="000D503C"/>
    <w:rsid w:val="000E703A"/>
    <w:rsid w:val="000F0430"/>
    <w:rsid w:val="000F56B2"/>
    <w:rsid w:val="000F6CA8"/>
    <w:rsid w:val="0010015F"/>
    <w:rsid w:val="00106051"/>
    <w:rsid w:val="00107152"/>
    <w:rsid w:val="00132E85"/>
    <w:rsid w:val="0013544A"/>
    <w:rsid w:val="001449D0"/>
    <w:rsid w:val="001541E0"/>
    <w:rsid w:val="001548F0"/>
    <w:rsid w:val="00160127"/>
    <w:rsid w:val="00172C55"/>
    <w:rsid w:val="00180883"/>
    <w:rsid w:val="00181BDB"/>
    <w:rsid w:val="00191A56"/>
    <w:rsid w:val="001A7F9C"/>
    <w:rsid w:val="001B1872"/>
    <w:rsid w:val="001C256E"/>
    <w:rsid w:val="001C61D1"/>
    <w:rsid w:val="001C6B14"/>
    <w:rsid w:val="001C7CE9"/>
    <w:rsid w:val="001D2325"/>
    <w:rsid w:val="001E2D74"/>
    <w:rsid w:val="001F0B44"/>
    <w:rsid w:val="0020683D"/>
    <w:rsid w:val="002104B9"/>
    <w:rsid w:val="00214F2D"/>
    <w:rsid w:val="00231BD1"/>
    <w:rsid w:val="00232D31"/>
    <w:rsid w:val="00235915"/>
    <w:rsid w:val="002528AA"/>
    <w:rsid w:val="002634D7"/>
    <w:rsid w:val="002D019E"/>
    <w:rsid w:val="002D1E42"/>
    <w:rsid w:val="002E5252"/>
    <w:rsid w:val="002F39B5"/>
    <w:rsid w:val="003000D3"/>
    <w:rsid w:val="00311CAE"/>
    <w:rsid w:val="00334482"/>
    <w:rsid w:val="00336B20"/>
    <w:rsid w:val="003437BD"/>
    <w:rsid w:val="00366F8E"/>
    <w:rsid w:val="0037315C"/>
    <w:rsid w:val="00374D9A"/>
    <w:rsid w:val="00375EC7"/>
    <w:rsid w:val="0038756F"/>
    <w:rsid w:val="003A7F95"/>
    <w:rsid w:val="003B3542"/>
    <w:rsid w:val="003B5A95"/>
    <w:rsid w:val="003B6CFA"/>
    <w:rsid w:val="003C6A58"/>
    <w:rsid w:val="003D4447"/>
    <w:rsid w:val="003D5CFF"/>
    <w:rsid w:val="003E0452"/>
    <w:rsid w:val="003F0D1B"/>
    <w:rsid w:val="004048B0"/>
    <w:rsid w:val="004213D4"/>
    <w:rsid w:val="00421A18"/>
    <w:rsid w:val="00424402"/>
    <w:rsid w:val="00434002"/>
    <w:rsid w:val="00465FED"/>
    <w:rsid w:val="004A2524"/>
    <w:rsid w:val="004B5427"/>
    <w:rsid w:val="004D311D"/>
    <w:rsid w:val="004E78E9"/>
    <w:rsid w:val="004F3FC8"/>
    <w:rsid w:val="0051358D"/>
    <w:rsid w:val="005337AA"/>
    <w:rsid w:val="005363B0"/>
    <w:rsid w:val="00553792"/>
    <w:rsid w:val="00553F93"/>
    <w:rsid w:val="0056313B"/>
    <w:rsid w:val="00582D57"/>
    <w:rsid w:val="005A35A3"/>
    <w:rsid w:val="005D39BE"/>
    <w:rsid w:val="005D5ABF"/>
    <w:rsid w:val="005D5E9D"/>
    <w:rsid w:val="005D611F"/>
    <w:rsid w:val="005E2EE3"/>
    <w:rsid w:val="005E3F5C"/>
    <w:rsid w:val="005E6A9D"/>
    <w:rsid w:val="005F3B58"/>
    <w:rsid w:val="005F7442"/>
    <w:rsid w:val="006053D3"/>
    <w:rsid w:val="006273C8"/>
    <w:rsid w:val="006349A2"/>
    <w:rsid w:val="0064013E"/>
    <w:rsid w:val="00650C55"/>
    <w:rsid w:val="00656455"/>
    <w:rsid w:val="0065666D"/>
    <w:rsid w:val="00676F4C"/>
    <w:rsid w:val="00677C68"/>
    <w:rsid w:val="00683370"/>
    <w:rsid w:val="00690B09"/>
    <w:rsid w:val="00696239"/>
    <w:rsid w:val="006E6005"/>
    <w:rsid w:val="00701E3A"/>
    <w:rsid w:val="007032C1"/>
    <w:rsid w:val="007152C4"/>
    <w:rsid w:val="00725FCA"/>
    <w:rsid w:val="00727795"/>
    <w:rsid w:val="007333DD"/>
    <w:rsid w:val="00733E04"/>
    <w:rsid w:val="00736912"/>
    <w:rsid w:val="00737A0D"/>
    <w:rsid w:val="00737EAE"/>
    <w:rsid w:val="00746E4C"/>
    <w:rsid w:val="0076149B"/>
    <w:rsid w:val="0076794E"/>
    <w:rsid w:val="00776054"/>
    <w:rsid w:val="007817C0"/>
    <w:rsid w:val="00787667"/>
    <w:rsid w:val="007915D5"/>
    <w:rsid w:val="0079344A"/>
    <w:rsid w:val="007A4DF0"/>
    <w:rsid w:val="007D0BEA"/>
    <w:rsid w:val="007D245A"/>
    <w:rsid w:val="007D3D8D"/>
    <w:rsid w:val="007D7B36"/>
    <w:rsid w:val="007E1D1B"/>
    <w:rsid w:val="007E72C1"/>
    <w:rsid w:val="00802EF6"/>
    <w:rsid w:val="00803F61"/>
    <w:rsid w:val="00806422"/>
    <w:rsid w:val="008148A4"/>
    <w:rsid w:val="008414D5"/>
    <w:rsid w:val="00850B0C"/>
    <w:rsid w:val="00865FBC"/>
    <w:rsid w:val="00873BDD"/>
    <w:rsid w:val="00893B3B"/>
    <w:rsid w:val="00897965"/>
    <w:rsid w:val="008B074A"/>
    <w:rsid w:val="008B7A7D"/>
    <w:rsid w:val="008C1C0D"/>
    <w:rsid w:val="008C6DFA"/>
    <w:rsid w:val="008D12CC"/>
    <w:rsid w:val="008D57C0"/>
    <w:rsid w:val="008E5763"/>
    <w:rsid w:val="009111FC"/>
    <w:rsid w:val="00932D5E"/>
    <w:rsid w:val="00945DBB"/>
    <w:rsid w:val="00945E78"/>
    <w:rsid w:val="00951FFF"/>
    <w:rsid w:val="00954D39"/>
    <w:rsid w:val="00954DAE"/>
    <w:rsid w:val="009B137A"/>
    <w:rsid w:val="009B3F4C"/>
    <w:rsid w:val="009B4E68"/>
    <w:rsid w:val="009B682E"/>
    <w:rsid w:val="009D3A6C"/>
    <w:rsid w:val="009D510B"/>
    <w:rsid w:val="009E29DE"/>
    <w:rsid w:val="009E623B"/>
    <w:rsid w:val="00A15F38"/>
    <w:rsid w:val="00A24632"/>
    <w:rsid w:val="00A25D74"/>
    <w:rsid w:val="00A35035"/>
    <w:rsid w:val="00A431B2"/>
    <w:rsid w:val="00A673C8"/>
    <w:rsid w:val="00A75133"/>
    <w:rsid w:val="00A86546"/>
    <w:rsid w:val="00AA7898"/>
    <w:rsid w:val="00AB1772"/>
    <w:rsid w:val="00AB78C6"/>
    <w:rsid w:val="00AC1074"/>
    <w:rsid w:val="00AC5DAA"/>
    <w:rsid w:val="00AD57FB"/>
    <w:rsid w:val="00AF205B"/>
    <w:rsid w:val="00AF296D"/>
    <w:rsid w:val="00AF32C4"/>
    <w:rsid w:val="00B038D7"/>
    <w:rsid w:val="00B0748C"/>
    <w:rsid w:val="00B104D4"/>
    <w:rsid w:val="00B26022"/>
    <w:rsid w:val="00B263BA"/>
    <w:rsid w:val="00B41ECB"/>
    <w:rsid w:val="00B51E13"/>
    <w:rsid w:val="00B526B6"/>
    <w:rsid w:val="00B53FB1"/>
    <w:rsid w:val="00B628F2"/>
    <w:rsid w:val="00B77703"/>
    <w:rsid w:val="00BA20D6"/>
    <w:rsid w:val="00BA7A29"/>
    <w:rsid w:val="00BD0722"/>
    <w:rsid w:val="00BD498A"/>
    <w:rsid w:val="00BF1D62"/>
    <w:rsid w:val="00BF61CA"/>
    <w:rsid w:val="00C05DE9"/>
    <w:rsid w:val="00C14409"/>
    <w:rsid w:val="00C25EA9"/>
    <w:rsid w:val="00C37788"/>
    <w:rsid w:val="00C51B65"/>
    <w:rsid w:val="00C614D7"/>
    <w:rsid w:val="00C63EBB"/>
    <w:rsid w:val="00C72563"/>
    <w:rsid w:val="00CA5414"/>
    <w:rsid w:val="00CB096F"/>
    <w:rsid w:val="00CB5830"/>
    <w:rsid w:val="00CC7020"/>
    <w:rsid w:val="00CD00F4"/>
    <w:rsid w:val="00CE7818"/>
    <w:rsid w:val="00CF2D78"/>
    <w:rsid w:val="00CF33DA"/>
    <w:rsid w:val="00CF5C4D"/>
    <w:rsid w:val="00D04CE9"/>
    <w:rsid w:val="00D06667"/>
    <w:rsid w:val="00D13264"/>
    <w:rsid w:val="00D138C7"/>
    <w:rsid w:val="00D22B1F"/>
    <w:rsid w:val="00D24DC8"/>
    <w:rsid w:val="00D25372"/>
    <w:rsid w:val="00D30611"/>
    <w:rsid w:val="00D338F2"/>
    <w:rsid w:val="00D76019"/>
    <w:rsid w:val="00D825EE"/>
    <w:rsid w:val="00D834DF"/>
    <w:rsid w:val="00D83E3B"/>
    <w:rsid w:val="00D95AAA"/>
    <w:rsid w:val="00D97495"/>
    <w:rsid w:val="00DA275C"/>
    <w:rsid w:val="00DC16B8"/>
    <w:rsid w:val="00DC1EE2"/>
    <w:rsid w:val="00DC3859"/>
    <w:rsid w:val="00DD65B9"/>
    <w:rsid w:val="00DE0C40"/>
    <w:rsid w:val="00E12958"/>
    <w:rsid w:val="00E30D43"/>
    <w:rsid w:val="00E3580C"/>
    <w:rsid w:val="00E42615"/>
    <w:rsid w:val="00E4645A"/>
    <w:rsid w:val="00E46D36"/>
    <w:rsid w:val="00E603B3"/>
    <w:rsid w:val="00E60E21"/>
    <w:rsid w:val="00E64556"/>
    <w:rsid w:val="00E901ED"/>
    <w:rsid w:val="00EA7F7D"/>
    <w:rsid w:val="00EE1D70"/>
    <w:rsid w:val="00EE3DB3"/>
    <w:rsid w:val="00EE5EC5"/>
    <w:rsid w:val="00EE601D"/>
    <w:rsid w:val="00EF01AA"/>
    <w:rsid w:val="00EF1033"/>
    <w:rsid w:val="00F00E8B"/>
    <w:rsid w:val="00F02274"/>
    <w:rsid w:val="00F03463"/>
    <w:rsid w:val="00F17B9E"/>
    <w:rsid w:val="00F25549"/>
    <w:rsid w:val="00F3706A"/>
    <w:rsid w:val="00F41776"/>
    <w:rsid w:val="00F41A2B"/>
    <w:rsid w:val="00F46922"/>
    <w:rsid w:val="00F779D3"/>
    <w:rsid w:val="00F927D5"/>
    <w:rsid w:val="00F96CE6"/>
    <w:rsid w:val="00F96D8C"/>
    <w:rsid w:val="00FA6D41"/>
    <w:rsid w:val="00FC16AF"/>
    <w:rsid w:val="00FC172E"/>
    <w:rsid w:val="00FC6B19"/>
    <w:rsid w:val="00FC7C77"/>
    <w:rsid w:val="00FE0088"/>
    <w:rsid w:val="00FE2474"/>
    <w:rsid w:val="00FF42DC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07754"/>
  <w15:docId w15:val="{FE321D49-F908-4327-BAE4-6B00618A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3C8"/>
    <w:pPr>
      <w:spacing w:after="0" w:line="260" w:lineRule="atLeast"/>
    </w:pPr>
    <w:rPr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2"/>
    <w:rsid w:val="00FA6D41"/>
    <w:pPr>
      <w:keepNext/>
      <w:spacing w:after="160" w:line="520" w:lineRule="exact"/>
      <w:contextualSpacing/>
      <w:outlineLvl w:val="0"/>
    </w:pPr>
    <w:rPr>
      <w:b/>
      <w:sz w:val="44"/>
      <w:szCs w:val="50"/>
    </w:rPr>
  </w:style>
  <w:style w:type="paragraph" w:styleId="Kop2">
    <w:name w:val="heading 2"/>
    <w:basedOn w:val="Standaard"/>
    <w:next w:val="Standaard"/>
    <w:link w:val="Kop2Char"/>
    <w:uiPriority w:val="9"/>
    <w:rsid w:val="0013544A"/>
    <w:pPr>
      <w:keepNext/>
      <w:keepLines/>
      <w:spacing w:after="240" w:line="380" w:lineRule="exact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rsid w:val="006349A2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19191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48484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48484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5414"/>
    <w:pPr>
      <w:tabs>
        <w:tab w:val="center" w:pos="4536"/>
        <w:tab w:val="right" w:pos="9072"/>
      </w:tabs>
      <w:spacing w:line="220" w:lineRule="atLeast"/>
    </w:pPr>
    <w:rPr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CA5414"/>
    <w:rPr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673C8"/>
    <w:pPr>
      <w:tabs>
        <w:tab w:val="left" w:pos="2892"/>
        <w:tab w:val="left" w:pos="5812"/>
      </w:tabs>
      <w:spacing w:line="240" w:lineRule="exact"/>
      <w:ind w:left="-879"/>
    </w:pPr>
    <w:rPr>
      <w:noProof/>
      <w:color w:val="000000" w:themeColor="text1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673C8"/>
    <w:rPr>
      <w:noProof/>
      <w:color w:val="000000" w:themeColor="text1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9"/>
    <w:qFormat/>
    <w:rsid w:val="00374D9A"/>
    <w:pPr>
      <w:autoSpaceDE w:val="0"/>
      <w:autoSpaceDN w:val="0"/>
      <w:adjustRightInd w:val="0"/>
      <w:spacing w:after="240" w:line="700" w:lineRule="exact"/>
      <w:contextualSpacing/>
    </w:pPr>
    <w:rPr>
      <w:rFonts w:asciiTheme="majorHAnsi" w:hAnsiTheme="majorHAnsi" w:cs="Arial"/>
      <w:color w:val="000000" w:themeColor="text1"/>
      <w:spacing w:val="6"/>
      <w:sz w:val="60"/>
      <w:szCs w:val="31"/>
    </w:rPr>
  </w:style>
  <w:style w:type="character" w:customStyle="1" w:styleId="TitelChar">
    <w:name w:val="Titel Char"/>
    <w:basedOn w:val="Standaardalinea-lettertype"/>
    <w:link w:val="Titel"/>
    <w:uiPriority w:val="9"/>
    <w:rsid w:val="00374D9A"/>
    <w:rPr>
      <w:rFonts w:asciiTheme="majorHAnsi" w:hAnsiTheme="majorHAnsi" w:cs="Arial"/>
      <w:color w:val="000000" w:themeColor="text1"/>
      <w:spacing w:val="6"/>
      <w:sz w:val="60"/>
      <w:szCs w:val="31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Opsomming">
    <w:name w:val="Opsomming"/>
    <w:basedOn w:val="Standaard"/>
    <w:uiPriority w:val="1"/>
    <w:qFormat/>
    <w:rsid w:val="005337AA"/>
    <w:pPr>
      <w:numPr>
        <w:numId w:val="20"/>
      </w:numPr>
      <w:contextualSpacing/>
    </w:pPr>
  </w:style>
  <w:style w:type="paragraph" w:customStyle="1" w:styleId="Tussenkop">
    <w:name w:val="Tussenkop"/>
    <w:basedOn w:val="Standaard"/>
    <w:next w:val="Standaard"/>
    <w:uiPriority w:val="1"/>
    <w:qFormat/>
    <w:rsid w:val="00374D9A"/>
    <w:pPr>
      <w:keepNext/>
      <w:keepLines/>
    </w:pPr>
    <w:rPr>
      <w:rFonts w:asciiTheme="majorHAnsi" w:hAnsiTheme="majorHAnsi" w:cstheme="majorHAnsi"/>
      <w:bCs/>
    </w:rPr>
  </w:style>
  <w:style w:type="character" w:styleId="Hyperlink">
    <w:name w:val="Hyperlink"/>
    <w:basedOn w:val="Standaardalinea-lettertype"/>
    <w:uiPriority w:val="99"/>
    <w:unhideWhenUsed/>
    <w:rsid w:val="007D7B36"/>
    <w:rPr>
      <w:color w:val="919191" w:themeColor="accent1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FF42DC"/>
    <w:pPr>
      <w:spacing w:after="200" w:line="240" w:lineRule="auto"/>
    </w:pPr>
    <w:rPr>
      <w:iCs/>
      <w:color w:val="000000" w:themeColor="text1"/>
      <w:sz w:val="16"/>
    </w:rPr>
  </w:style>
  <w:style w:type="paragraph" w:customStyle="1" w:styleId="Nummering">
    <w:name w:val="Nummering"/>
    <w:basedOn w:val="Standaard"/>
    <w:uiPriority w:val="1"/>
    <w:qFormat/>
    <w:rsid w:val="00677C68"/>
    <w:pPr>
      <w:numPr>
        <w:numId w:val="3"/>
      </w:numPr>
    </w:pPr>
  </w:style>
  <w:style w:type="character" w:customStyle="1" w:styleId="Kop1Char">
    <w:name w:val="Kop 1 Char"/>
    <w:basedOn w:val="Standaardalinea-lettertype"/>
    <w:link w:val="Kop1"/>
    <w:uiPriority w:val="2"/>
    <w:rsid w:val="00FA6D41"/>
    <w:rPr>
      <w:rFonts w:ascii="Arial" w:hAnsi="Arial"/>
      <w:b/>
      <w:sz w:val="44"/>
      <w:szCs w:val="50"/>
    </w:rPr>
  </w:style>
  <w:style w:type="character" w:customStyle="1" w:styleId="Kop2Char">
    <w:name w:val="Kop 2 Char"/>
    <w:basedOn w:val="Standaardalinea-lettertype"/>
    <w:link w:val="Kop2"/>
    <w:uiPriority w:val="9"/>
    <w:rsid w:val="0013544A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349A2"/>
    <w:rPr>
      <w:rFonts w:ascii="Arial" w:eastAsiaTheme="majorEastAsia" w:hAnsi="Arial" w:cstheme="majorBidi"/>
      <w:b/>
      <w:bCs/>
      <w:color w:val="000000" w:themeColor="text1"/>
      <w:sz w:val="18"/>
      <w:szCs w:val="2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919191" w:themeColor="accent1"/>
      <w:sz w:val="20"/>
      <w:szCs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484848" w:themeColor="accent1" w:themeShade="7F"/>
      <w:sz w:val="20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484848" w:themeColor="accent1" w:themeShade="7F"/>
      <w:sz w:val="20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032C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79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6667"/>
    <w:rPr>
      <w:color w:val="E85212" w:themeColor="followedHyperlink"/>
      <w:u w:val="single"/>
    </w:rPr>
  </w:style>
  <w:style w:type="paragraph" w:customStyle="1" w:styleId="Item">
    <w:name w:val="Item"/>
    <w:basedOn w:val="Standaard"/>
    <w:rsid w:val="00A673C8"/>
    <w:pPr>
      <w:spacing w:line="240" w:lineRule="exact"/>
    </w:pPr>
    <w:rPr>
      <w:color w:val="7B7B7A" w:themeColor="accent4"/>
      <w:sz w:val="16"/>
      <w:szCs w:val="12"/>
    </w:rPr>
  </w:style>
  <w:style w:type="paragraph" w:customStyle="1" w:styleId="Itemtekst">
    <w:name w:val="Itemtekst"/>
    <w:basedOn w:val="Standaard"/>
    <w:rsid w:val="00A673C8"/>
    <w:rPr>
      <w:sz w:val="18"/>
      <w:szCs w:val="16"/>
    </w:rPr>
  </w:style>
  <w:style w:type="character" w:customStyle="1" w:styleId="StijlTekstvantijdelijkeaanduiding9pt">
    <w:name w:val="Stijl Tekst van tijdelijke aanduiding + 9 pt"/>
    <w:basedOn w:val="Tekstvantijdelijkeaanduiding"/>
    <w:rsid w:val="000823D0"/>
    <w:rPr>
      <w:color w:val="808080"/>
    </w:rPr>
  </w:style>
  <w:style w:type="paragraph" w:customStyle="1" w:styleId="Introtekst">
    <w:name w:val="Introtekst"/>
    <w:basedOn w:val="Standaard"/>
    <w:qFormat/>
    <w:rsid w:val="00374D9A"/>
    <w:pPr>
      <w:spacing w:after="300"/>
      <w:contextualSpacing/>
    </w:pPr>
    <w:rPr>
      <w:rFonts w:asciiTheme="majorHAnsi" w:hAnsiTheme="majorHAnsi"/>
      <w:color w:val="919191" w:themeColor="accent1"/>
      <w:sz w:val="28"/>
    </w:rPr>
  </w:style>
  <w:style w:type="paragraph" w:customStyle="1" w:styleId="Invultekst">
    <w:name w:val="Invultekst"/>
    <w:basedOn w:val="Standaard"/>
    <w:qFormat/>
    <w:rsid w:val="00E4645A"/>
    <w:pPr>
      <w:spacing w:line="280" w:lineRule="atLeast"/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lachten@platowood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towood.nl" TargetMode="External"/><Relationship Id="rId1" Type="http://schemas.openxmlformats.org/officeDocument/2006/relationships/hyperlink" Target="mailto:info@platowood.n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towood.nl" TargetMode="External"/><Relationship Id="rId1" Type="http://schemas.openxmlformats.org/officeDocument/2006/relationships/hyperlink" Target="mailto:info@platowood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zTerlouw\Platowood\Algemeen%20-%20General\Word%20templates\Platowood-algeme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D2641A2D0941098B738B8C04EBFF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CCC0A-EAB0-4A65-A234-F1207A280FCB}"/>
      </w:docPartPr>
      <w:docPartBody>
        <w:p w:rsidR="007867C4" w:rsidRDefault="007867C4" w:rsidP="007867C4">
          <w:pPr>
            <w:pStyle w:val="D6D2641A2D0941098B738B8C04EBFF05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CD186C53174A4821BC17D0FBB7F390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D50EFD-8EFC-4065-B90E-5C2801AEC2F8}"/>
      </w:docPartPr>
      <w:docPartBody>
        <w:p w:rsidR="007867C4" w:rsidRDefault="007867C4" w:rsidP="007867C4">
          <w:pPr>
            <w:pStyle w:val="CD186C53174A4821BC17D0FBB7F390A5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B9AEA413879A43B499916DCBD5CD9B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7E1088-D25E-4A4D-A544-791A882960AF}"/>
      </w:docPartPr>
      <w:docPartBody>
        <w:p w:rsidR="007867C4" w:rsidRDefault="007867C4" w:rsidP="007867C4">
          <w:pPr>
            <w:pStyle w:val="B9AEA413879A43B499916DCBD5CD9BE2"/>
          </w:pPr>
          <w:r>
            <w:rPr>
              <w:rStyle w:val="Tekstvantijdelijkeaanduiding"/>
              <w:color w:val="808080" w:themeColor="background1" w:themeShade="80"/>
            </w:rPr>
            <w:t>(naam bedrijf + persoon)</w:t>
          </w:r>
        </w:p>
      </w:docPartBody>
    </w:docPart>
    <w:docPart>
      <w:docPartPr>
        <w:name w:val="7C32BBF572BA4764BC44062827D4E9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EDD49B-CB61-49F4-AADA-411AA57896BF}"/>
      </w:docPartPr>
      <w:docPartBody>
        <w:p w:rsidR="007867C4" w:rsidRDefault="007867C4" w:rsidP="007867C4">
          <w:pPr>
            <w:pStyle w:val="7C32BBF572BA4764BC44062827D4E9DC"/>
          </w:pPr>
          <w:r>
            <w:rPr>
              <w:rStyle w:val="Tekstvantijdelijkeaanduiding"/>
              <w:color w:val="808080" w:themeColor="background1" w:themeShade="80"/>
            </w:rPr>
            <w:t>(verplicht)</w:t>
          </w:r>
        </w:p>
      </w:docPartBody>
    </w:docPart>
    <w:docPart>
      <w:docPartPr>
        <w:name w:val="3FAA5BE73F4043A28005A09A7D8A7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AFE98A-396D-41F8-BF03-4BFCFCC8A34B}"/>
      </w:docPartPr>
      <w:docPartBody>
        <w:p w:rsidR="007867C4" w:rsidRDefault="007867C4" w:rsidP="007867C4">
          <w:pPr>
            <w:pStyle w:val="3FAA5BE73F4043A28005A09A7D8A7FE8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AF6E7EEFF2B64FBFA56D5418DD7A3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905164-70CB-4579-84B0-9870D59A83C7}"/>
      </w:docPartPr>
      <w:docPartBody>
        <w:p w:rsidR="007867C4" w:rsidRDefault="007867C4" w:rsidP="007867C4">
          <w:pPr>
            <w:pStyle w:val="AF6E7EEFF2B64FBFA56D5418DD7A3041"/>
          </w:pPr>
          <w:r>
            <w:rPr>
              <w:rStyle w:val="Tekstvantijdelijkeaanduiding"/>
              <w:color w:val="808080" w:themeColor="background1" w:themeShade="80"/>
            </w:rPr>
            <w:t>(verplicht)</w:t>
          </w:r>
        </w:p>
      </w:docPartBody>
    </w:docPart>
    <w:docPart>
      <w:docPartPr>
        <w:name w:val="9C1029B3A1084F00818020EA92D8B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CDD39A-73E8-4B66-9003-0D6DA2CE5C7D}"/>
      </w:docPartPr>
      <w:docPartBody>
        <w:p w:rsidR="007867C4" w:rsidRDefault="007867C4" w:rsidP="007867C4">
          <w:pPr>
            <w:pStyle w:val="9C1029B3A1084F00818020EA92D8B853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B784361C6FC4A538DC4DFA048CE54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B06D9C-56ED-410E-96DE-DF54F4747A53}"/>
      </w:docPartPr>
      <w:docPartBody>
        <w:p w:rsidR="007867C4" w:rsidRDefault="007867C4" w:rsidP="007867C4">
          <w:pPr>
            <w:pStyle w:val="EB784361C6FC4A538DC4DFA048CE541F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9E25330250D4F2A858054DC86A83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ABE36D-FB5C-4302-A029-BA28DB58CD54}"/>
      </w:docPartPr>
      <w:docPartBody>
        <w:p w:rsidR="007867C4" w:rsidRDefault="007867C4" w:rsidP="007867C4">
          <w:pPr>
            <w:pStyle w:val="E9E25330250D4F2A858054DC86A83A3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A26E21508A794DC9AE3FA05274BB1D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19AAC0-D1F1-45CA-85F2-2CD8766F313F}"/>
      </w:docPartPr>
      <w:docPartBody>
        <w:p w:rsidR="007867C4" w:rsidRDefault="007867C4" w:rsidP="007867C4">
          <w:pPr>
            <w:pStyle w:val="A26E21508A794DC9AE3FA05274BB1D7E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ABE0A19B427C4044B476F66ECED0D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B2795D-9103-42DE-8526-540FF43F371D}"/>
      </w:docPartPr>
      <w:docPartBody>
        <w:p w:rsidR="007867C4" w:rsidRDefault="007867C4" w:rsidP="007867C4">
          <w:pPr>
            <w:pStyle w:val="ABE0A19B427C4044B476F66ECED0DC6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328C564871E74F4E97145E46AA14D7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FEAB8-F750-418C-9B7F-9D99AAEDC965}"/>
      </w:docPartPr>
      <w:docPartBody>
        <w:p w:rsidR="007867C4" w:rsidRDefault="007867C4" w:rsidP="007867C4">
          <w:pPr>
            <w:pStyle w:val="328C564871E74F4E97145E46AA14D75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7E6A12B67E5F4503834C41BD06214A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451B4D-4C74-499E-944F-DD6E625B713E}"/>
      </w:docPartPr>
      <w:docPartBody>
        <w:p w:rsidR="007867C4" w:rsidRDefault="007867C4" w:rsidP="007867C4">
          <w:pPr>
            <w:pStyle w:val="7E6A12B67E5F4503834C41BD06214A0C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F231F4F66523404DBE0DB9F6E18C4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B5F22D-0FD6-47C7-B7A4-8B6EA15649D3}"/>
      </w:docPartPr>
      <w:docPartBody>
        <w:p w:rsidR="007867C4" w:rsidRDefault="007867C4" w:rsidP="007867C4">
          <w:pPr>
            <w:pStyle w:val="F231F4F66523404DBE0DB9F6E18C4C6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DC3E1621C63A40008EC1CCDE1604F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F7140-E934-43BD-A768-25D9524A9F67}"/>
      </w:docPartPr>
      <w:docPartBody>
        <w:p w:rsidR="007867C4" w:rsidRDefault="007867C4" w:rsidP="007867C4">
          <w:pPr>
            <w:pStyle w:val="DC3E1621C63A40008EC1CCDE1604F94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85A9417949084CFEA969586F2066B7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028D78-94D3-4B8C-8106-9D8835E7429E}"/>
      </w:docPartPr>
      <w:docPartBody>
        <w:p w:rsidR="007867C4" w:rsidRDefault="007867C4" w:rsidP="007867C4">
          <w:pPr>
            <w:pStyle w:val="85A9417949084CFEA969586F2066B791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950ACDCBA9FC48A382F954314BB6EA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ECB01C-8573-4754-8331-4B5A0EDC4712}"/>
      </w:docPartPr>
      <w:docPartBody>
        <w:p w:rsidR="007867C4" w:rsidRDefault="007867C4" w:rsidP="007867C4">
          <w:pPr>
            <w:pStyle w:val="950ACDCBA9FC48A382F954314BB6EA2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14E4709AAB2F4C57B2B1242EDB17EE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2AE5C2-D071-428C-8107-DCFE3CDA5AA8}"/>
      </w:docPartPr>
      <w:docPartBody>
        <w:p w:rsidR="007867C4" w:rsidRDefault="007867C4" w:rsidP="007867C4">
          <w:pPr>
            <w:pStyle w:val="14E4709AAB2F4C57B2B1242EDB17EE38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C68F4116324B40518C73A3BC57E30C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D6402-0B28-4168-861B-7D7672526542}"/>
      </w:docPartPr>
      <w:docPartBody>
        <w:p w:rsidR="007867C4" w:rsidRDefault="007867C4" w:rsidP="007867C4">
          <w:pPr>
            <w:pStyle w:val="C68F4116324B40518C73A3BC57E30C7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073E5E313D054D6EA8828AC3B7590A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4514D1-5790-494B-83D8-AC0FDBDD72D1}"/>
      </w:docPartPr>
      <w:docPartBody>
        <w:p w:rsidR="007867C4" w:rsidRDefault="007867C4" w:rsidP="007867C4">
          <w:pPr>
            <w:pStyle w:val="073E5E313D054D6EA8828AC3B7590A1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037E0034E37340AEB8436820D5C509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7AA1F-5698-4553-B97F-8BA7FD231884}"/>
      </w:docPartPr>
      <w:docPartBody>
        <w:p w:rsidR="007867C4" w:rsidRDefault="007867C4" w:rsidP="007867C4">
          <w:pPr>
            <w:pStyle w:val="037E0034E37340AEB8436820D5C509D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7904732A98AB4D318F2F6159D1AD93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D89AE-26A9-42AA-BA6F-E16B64917F25}"/>
      </w:docPartPr>
      <w:docPartBody>
        <w:p w:rsidR="007867C4" w:rsidRDefault="007867C4" w:rsidP="007867C4">
          <w:pPr>
            <w:pStyle w:val="7904732A98AB4D318F2F6159D1AD93A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6B7ABD130E2446E8B56487FF28DB74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89E9C3-6424-4203-A990-4A6A1F9C3834}"/>
      </w:docPartPr>
      <w:docPartBody>
        <w:p w:rsidR="007867C4" w:rsidRDefault="007867C4" w:rsidP="007867C4">
          <w:pPr>
            <w:pStyle w:val="6B7ABD130E2446E8B56487FF28DB746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090B77A1F4AC43049FCAD9580EDF7E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5EE6B-2E67-49A8-8A0B-01F2B96266EC}"/>
      </w:docPartPr>
      <w:docPartBody>
        <w:p w:rsidR="007867C4" w:rsidRDefault="007867C4" w:rsidP="007867C4">
          <w:pPr>
            <w:pStyle w:val="090B77A1F4AC43049FCAD9580EDF7E0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1EDA1901E81C47778CD2D29F4001F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8226ED-3996-4C6B-B080-A76FFC5F2943}"/>
      </w:docPartPr>
      <w:docPartBody>
        <w:p w:rsidR="007867C4" w:rsidRDefault="007867C4" w:rsidP="007867C4">
          <w:pPr>
            <w:pStyle w:val="1EDA1901E81C47778CD2D29F4001F969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F62158BFAE7049E2A508F1E77CC729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77FE3-7B11-4E1E-B9DC-9E28E286B1A0}"/>
      </w:docPartPr>
      <w:docPartBody>
        <w:p w:rsidR="007867C4" w:rsidRDefault="007867C4" w:rsidP="007867C4">
          <w:pPr>
            <w:pStyle w:val="F62158BFAE7049E2A508F1E77CC7299C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01BCB5C43BD9421B8BE8C44C5B5CFA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AA670A-6977-4439-9C19-66CC887FD889}"/>
      </w:docPartPr>
      <w:docPartBody>
        <w:p w:rsidR="007867C4" w:rsidRDefault="007867C4" w:rsidP="007867C4">
          <w:pPr>
            <w:pStyle w:val="01BCB5C43BD9421B8BE8C44C5B5CFAAE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48018A4DFC4D48D08414EAD64E6F04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E96BD5-FFF9-4E47-8D96-3FB9A3A0B7A1}"/>
      </w:docPartPr>
      <w:docPartBody>
        <w:p w:rsidR="007867C4" w:rsidRDefault="007867C4" w:rsidP="007867C4">
          <w:pPr>
            <w:pStyle w:val="48018A4DFC4D48D08414EAD64E6F049B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6D0213F5E0104CC59331A1D618D38C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0DA047-E67D-409F-B9F2-2B015E3D6F32}"/>
      </w:docPartPr>
      <w:docPartBody>
        <w:p w:rsidR="007867C4" w:rsidRDefault="007867C4" w:rsidP="007867C4">
          <w:pPr>
            <w:pStyle w:val="6D0213F5E0104CC59331A1D618D38CE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3241B3810D348A8BCAD961BF1D87B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D5C30-C270-40A5-80EE-F45A9A733C7E}"/>
      </w:docPartPr>
      <w:docPartBody>
        <w:p w:rsidR="007867C4" w:rsidRDefault="007867C4" w:rsidP="007867C4">
          <w:pPr>
            <w:pStyle w:val="E3241B3810D348A8BCAD961BF1D87B00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58E07DC13A2743F5B65A98406C7AB2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4A41E6-E9C0-48BA-9DF4-341FD348F4A9}"/>
      </w:docPartPr>
      <w:docPartBody>
        <w:p w:rsidR="007867C4" w:rsidRDefault="007867C4" w:rsidP="007867C4">
          <w:pPr>
            <w:pStyle w:val="58E07DC13A2743F5B65A98406C7AB2EE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FD7CEBB7796145EEA01B20715DC56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014D65-8CCE-4944-8C53-115BF9B10254}"/>
      </w:docPartPr>
      <w:docPartBody>
        <w:p w:rsidR="007867C4" w:rsidRDefault="007867C4" w:rsidP="007867C4">
          <w:pPr>
            <w:pStyle w:val="FD7CEBB7796145EEA01B20715DC569EF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DE5C7D74E35642C096FB39D34D56CC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926341-309D-4A38-8992-601A0F57E735}"/>
      </w:docPartPr>
      <w:docPartBody>
        <w:p w:rsidR="007867C4" w:rsidRDefault="007867C4" w:rsidP="007867C4">
          <w:pPr>
            <w:pStyle w:val="DE5C7D74E35642C096FB39D34D56CCDB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91A381EDC6DD4046848D71A0B8F10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620D8D-8BB9-4346-B0D4-2B8712196057}"/>
      </w:docPartPr>
      <w:docPartBody>
        <w:p w:rsidR="007867C4" w:rsidRDefault="007867C4" w:rsidP="007867C4">
          <w:pPr>
            <w:pStyle w:val="91A381EDC6DD4046848D71A0B8F10123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0041CE41E1664DD1B0FEE84C2AD38A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4DBC31-B94D-4157-96BE-74043240DEEA}"/>
      </w:docPartPr>
      <w:docPartBody>
        <w:p w:rsidR="007867C4" w:rsidRDefault="007867C4" w:rsidP="007867C4">
          <w:pPr>
            <w:pStyle w:val="0041CE41E1664DD1B0FEE84C2AD38A6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2FE1782952664DA4BF1546814341E7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9B54B-F4D0-4772-BE9B-BD5FB4DF317E}"/>
      </w:docPartPr>
      <w:docPartBody>
        <w:p w:rsidR="007867C4" w:rsidRDefault="007867C4" w:rsidP="007867C4">
          <w:pPr>
            <w:pStyle w:val="2FE1782952664DA4BF1546814341E7B1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6D96283A8EF649658C061B3E154B6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8EFE75-4BC8-4473-B7E2-6BCDFD1BA8CF}"/>
      </w:docPartPr>
      <w:docPartBody>
        <w:p w:rsidR="007867C4" w:rsidRDefault="007867C4" w:rsidP="007867C4">
          <w:pPr>
            <w:pStyle w:val="6D96283A8EF649658C061B3E154B680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462E22DD8534D9FB76140787434C0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CF0E61-232A-4572-989B-DCD47F5697B9}"/>
      </w:docPartPr>
      <w:docPartBody>
        <w:p w:rsidR="007867C4" w:rsidRDefault="007867C4" w:rsidP="007867C4">
          <w:pPr>
            <w:pStyle w:val="E462E22DD8534D9FB76140787434C045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864CA83905D443E7A21E85E76A2DA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0574CE-30B7-4504-9E9E-B667CA2E1FDF}"/>
      </w:docPartPr>
      <w:docPartBody>
        <w:p w:rsidR="007867C4" w:rsidRDefault="007867C4" w:rsidP="007867C4">
          <w:pPr>
            <w:pStyle w:val="864CA83905D443E7A21E85E76A2DA7B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D152F3688C0A4D10898A21F99F130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4553D-82E1-4474-95AA-DB3D9D1C4ACE}"/>
      </w:docPartPr>
      <w:docPartBody>
        <w:p w:rsidR="007867C4" w:rsidRDefault="007867C4" w:rsidP="007867C4">
          <w:pPr>
            <w:pStyle w:val="D152F3688C0A4D10898A21F99F130C5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5739D10E23DD464184407F0DB6D73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AFD9D-0FD3-4705-A4C0-8350F93FC1C3}"/>
      </w:docPartPr>
      <w:docPartBody>
        <w:p w:rsidR="007867C4" w:rsidRDefault="007867C4" w:rsidP="007867C4">
          <w:pPr>
            <w:pStyle w:val="5739D10E23DD464184407F0DB6D73E3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2E031C6B0DC0490F9B63B3A19095E2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3EB3A-B13C-490E-9C1A-FEF81409D7C3}"/>
      </w:docPartPr>
      <w:docPartBody>
        <w:p w:rsidR="007867C4" w:rsidRDefault="007867C4" w:rsidP="007867C4">
          <w:pPr>
            <w:pStyle w:val="2E031C6B0DC0490F9B63B3A19095E2A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D4460D2928B845B2A0398D33CB9E0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9E39B-93F7-45B4-8942-2CC9D02B7B1F}"/>
      </w:docPartPr>
      <w:docPartBody>
        <w:p w:rsidR="007867C4" w:rsidRDefault="007867C4" w:rsidP="007867C4">
          <w:pPr>
            <w:pStyle w:val="D4460D2928B845B2A0398D33CB9E0123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FC578C2E3BC44D418804079444121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27C7B8-1C71-4330-B6DA-D0D248856DA1}"/>
      </w:docPartPr>
      <w:docPartBody>
        <w:p w:rsidR="007867C4" w:rsidRDefault="007867C4" w:rsidP="007867C4">
          <w:pPr>
            <w:pStyle w:val="FC578C2E3BC44D418804079444121D37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B0230F78927043C9832EC7E9781B2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7F2507-46F8-4F92-A396-5BF4E7D66598}"/>
      </w:docPartPr>
      <w:docPartBody>
        <w:p w:rsidR="007867C4" w:rsidRDefault="007867C4" w:rsidP="007867C4">
          <w:pPr>
            <w:pStyle w:val="B0230F78927043C9832EC7E9781B2B7F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87C9313A3694CD29BDA0F76B637A5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CAEA03-A79A-4D65-AEA3-4087D5976B4A}"/>
      </w:docPartPr>
      <w:docPartBody>
        <w:p w:rsidR="007867C4" w:rsidRDefault="007867C4" w:rsidP="007867C4">
          <w:pPr>
            <w:pStyle w:val="E87C9313A3694CD29BDA0F76B637A55E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781B4769F8024A56BEE9ED1A2BC0DB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D862BA-ED06-4038-BBE8-B465E677B048}"/>
      </w:docPartPr>
      <w:docPartBody>
        <w:p w:rsidR="007867C4" w:rsidRDefault="007867C4" w:rsidP="007867C4">
          <w:pPr>
            <w:pStyle w:val="781B4769F8024A56BEE9ED1A2BC0DB43"/>
          </w:pPr>
          <w:r>
            <w:rPr>
              <w:rStyle w:val="Tekstvantijdelijkeaanduiding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HaasGroteskDisp Pro">
    <w:panose1 w:val="020B0504020202020204"/>
    <w:charset w:val="00"/>
    <w:family w:val="swiss"/>
    <w:notTrueType/>
    <w:pitch w:val="variable"/>
    <w:sig w:usb0="A000006F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Disp Pro Md">
    <w:panose1 w:val="020B0604020202020204"/>
    <w:charset w:val="00"/>
    <w:family w:val="swiss"/>
    <w:notTrueType/>
    <w:pitch w:val="variable"/>
    <w:sig w:usb0="A000006F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C4"/>
    <w:rsid w:val="005363B0"/>
    <w:rsid w:val="007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867C4"/>
    <w:rPr>
      <w:color w:val="808080"/>
    </w:rPr>
  </w:style>
  <w:style w:type="paragraph" w:customStyle="1" w:styleId="4FA556439C944DA49C70AA9F3E8E71B9">
    <w:name w:val="4FA556439C944DA49C70AA9F3E8E71B9"/>
  </w:style>
  <w:style w:type="paragraph" w:customStyle="1" w:styleId="B33FDED3DA55497DA902D484C2A22D3A">
    <w:name w:val="B33FDED3DA55497DA902D484C2A22D3A"/>
    <w:rsid w:val="007867C4"/>
  </w:style>
  <w:style w:type="paragraph" w:customStyle="1" w:styleId="4F274D57BF34493387EED42291137E72">
    <w:name w:val="4F274D57BF34493387EED42291137E72"/>
    <w:rsid w:val="007867C4"/>
  </w:style>
  <w:style w:type="paragraph" w:customStyle="1" w:styleId="9331BD4ACADA459FA54146D6F741EB38">
    <w:name w:val="9331BD4ACADA459FA54146D6F741EB38"/>
    <w:rsid w:val="007867C4"/>
  </w:style>
  <w:style w:type="paragraph" w:customStyle="1" w:styleId="CC34E90BCCCC4D2FABD4198989734813">
    <w:name w:val="CC34E90BCCCC4D2FABD4198989734813"/>
    <w:rsid w:val="007867C4"/>
  </w:style>
  <w:style w:type="paragraph" w:customStyle="1" w:styleId="28F77FC72EA54286951EF6D516E8EBC1">
    <w:name w:val="28F77FC72EA54286951EF6D516E8EBC1"/>
    <w:rsid w:val="007867C4"/>
  </w:style>
  <w:style w:type="paragraph" w:customStyle="1" w:styleId="5D536D350DEA433D9E0D65C80AC1B491">
    <w:name w:val="5D536D350DEA433D9E0D65C80AC1B491"/>
    <w:rsid w:val="007867C4"/>
  </w:style>
  <w:style w:type="paragraph" w:customStyle="1" w:styleId="DFCE2D38A87A456C937945C136B44DA4">
    <w:name w:val="DFCE2D38A87A456C937945C136B44DA4"/>
    <w:rsid w:val="007867C4"/>
  </w:style>
  <w:style w:type="paragraph" w:customStyle="1" w:styleId="6FCE5E00BBBA4D36A622D6C7E112416E">
    <w:name w:val="6FCE5E00BBBA4D36A622D6C7E112416E"/>
    <w:rsid w:val="007867C4"/>
  </w:style>
  <w:style w:type="paragraph" w:customStyle="1" w:styleId="35DD376BF2F441ACA6B68739F83CCF17">
    <w:name w:val="35DD376BF2F441ACA6B68739F83CCF17"/>
    <w:rsid w:val="007867C4"/>
  </w:style>
  <w:style w:type="paragraph" w:customStyle="1" w:styleId="216F5DE23E97437BAB09E81384F592DF">
    <w:name w:val="216F5DE23E97437BAB09E81384F592DF"/>
    <w:rsid w:val="007867C4"/>
  </w:style>
  <w:style w:type="paragraph" w:customStyle="1" w:styleId="D93CFF197C7E4A3598422520EB0EE4A6">
    <w:name w:val="D93CFF197C7E4A3598422520EB0EE4A6"/>
    <w:rsid w:val="007867C4"/>
  </w:style>
  <w:style w:type="paragraph" w:customStyle="1" w:styleId="2A4633E6E93248CABB63B0D89E840A81">
    <w:name w:val="2A4633E6E93248CABB63B0D89E840A81"/>
    <w:rsid w:val="007867C4"/>
  </w:style>
  <w:style w:type="paragraph" w:customStyle="1" w:styleId="FDD4D0A398D74B988335BED20D250EB3">
    <w:name w:val="FDD4D0A398D74B988335BED20D250EB3"/>
    <w:rsid w:val="007867C4"/>
  </w:style>
  <w:style w:type="paragraph" w:customStyle="1" w:styleId="BFDA90A70392443BAF86AF3FEF0DCA72">
    <w:name w:val="BFDA90A70392443BAF86AF3FEF0DCA72"/>
    <w:rsid w:val="007867C4"/>
  </w:style>
  <w:style w:type="paragraph" w:customStyle="1" w:styleId="ED0CAA97233147B2B31A48E16E77BB5C">
    <w:name w:val="ED0CAA97233147B2B31A48E16E77BB5C"/>
    <w:rsid w:val="007867C4"/>
  </w:style>
  <w:style w:type="paragraph" w:customStyle="1" w:styleId="1AE4232F59D0466D956E82E109DE6061">
    <w:name w:val="1AE4232F59D0466D956E82E109DE6061"/>
    <w:rsid w:val="007867C4"/>
  </w:style>
  <w:style w:type="paragraph" w:customStyle="1" w:styleId="370D45888A004ED7BF7C667717BF0608">
    <w:name w:val="370D45888A004ED7BF7C667717BF0608"/>
    <w:rsid w:val="007867C4"/>
  </w:style>
  <w:style w:type="paragraph" w:customStyle="1" w:styleId="ECDD4EBC8002467AAC959CA859668BD1">
    <w:name w:val="ECDD4EBC8002467AAC959CA859668BD1"/>
    <w:rsid w:val="007867C4"/>
  </w:style>
  <w:style w:type="paragraph" w:customStyle="1" w:styleId="3B24468356054C2ABD69C665511DDBB8">
    <w:name w:val="3B24468356054C2ABD69C665511DDBB8"/>
    <w:rsid w:val="007867C4"/>
  </w:style>
  <w:style w:type="paragraph" w:customStyle="1" w:styleId="32CE2FA45E004B0A944DE0857B301C61">
    <w:name w:val="32CE2FA45E004B0A944DE0857B301C61"/>
    <w:rsid w:val="007867C4"/>
  </w:style>
  <w:style w:type="paragraph" w:customStyle="1" w:styleId="1EC53EDAE0914684880C74BEB8A50B13">
    <w:name w:val="1EC53EDAE0914684880C74BEB8A50B13"/>
    <w:rsid w:val="007867C4"/>
  </w:style>
  <w:style w:type="paragraph" w:customStyle="1" w:styleId="DBF484B8A9F548DF9C29B3902E414079">
    <w:name w:val="DBF484B8A9F548DF9C29B3902E414079"/>
    <w:rsid w:val="007867C4"/>
  </w:style>
  <w:style w:type="paragraph" w:customStyle="1" w:styleId="0726A7C7EBE546169FE7487ED59663BE">
    <w:name w:val="0726A7C7EBE546169FE7487ED59663BE"/>
    <w:rsid w:val="007867C4"/>
  </w:style>
  <w:style w:type="paragraph" w:customStyle="1" w:styleId="58E57AC9EB34497E8E6EAA8D8BBDC1E6">
    <w:name w:val="58E57AC9EB34497E8E6EAA8D8BBDC1E6"/>
    <w:rsid w:val="007867C4"/>
  </w:style>
  <w:style w:type="paragraph" w:customStyle="1" w:styleId="D84B686428AE491D81346C3C100066DA">
    <w:name w:val="D84B686428AE491D81346C3C100066DA"/>
    <w:rsid w:val="007867C4"/>
  </w:style>
  <w:style w:type="paragraph" w:customStyle="1" w:styleId="95B4A1AE89D84694AA1535F41DB774CB">
    <w:name w:val="95B4A1AE89D84694AA1535F41DB774CB"/>
    <w:rsid w:val="007867C4"/>
  </w:style>
  <w:style w:type="paragraph" w:customStyle="1" w:styleId="7C8F32A11DDF466C8DE901B35553FE4E">
    <w:name w:val="7C8F32A11DDF466C8DE901B35553FE4E"/>
    <w:rsid w:val="007867C4"/>
  </w:style>
  <w:style w:type="paragraph" w:customStyle="1" w:styleId="E28F9C104FBC4205A9DE86655A7ACFB0">
    <w:name w:val="E28F9C104FBC4205A9DE86655A7ACFB0"/>
    <w:rsid w:val="007867C4"/>
  </w:style>
  <w:style w:type="paragraph" w:customStyle="1" w:styleId="67868E8FFB824631874939286ED8333F">
    <w:name w:val="67868E8FFB824631874939286ED8333F"/>
    <w:rsid w:val="007867C4"/>
  </w:style>
  <w:style w:type="paragraph" w:customStyle="1" w:styleId="9EA0D845EFBE41E8B121EDA635A4A0E9">
    <w:name w:val="9EA0D845EFBE41E8B121EDA635A4A0E9"/>
    <w:rsid w:val="007867C4"/>
  </w:style>
  <w:style w:type="paragraph" w:customStyle="1" w:styleId="A7A1D05FDEC84447BB66C2A73981F157">
    <w:name w:val="A7A1D05FDEC84447BB66C2A73981F157"/>
    <w:rsid w:val="007867C4"/>
  </w:style>
  <w:style w:type="paragraph" w:customStyle="1" w:styleId="7A609FE227224320AD4108E009942CFB">
    <w:name w:val="7A609FE227224320AD4108E009942CFB"/>
    <w:rsid w:val="007867C4"/>
  </w:style>
  <w:style w:type="paragraph" w:customStyle="1" w:styleId="322CF695FF8B444C828CDA6152635DCD">
    <w:name w:val="322CF695FF8B444C828CDA6152635DCD"/>
    <w:rsid w:val="007867C4"/>
  </w:style>
  <w:style w:type="paragraph" w:customStyle="1" w:styleId="E2BE67875A3E48868CBBAA71FDF1D07E">
    <w:name w:val="E2BE67875A3E48868CBBAA71FDF1D07E"/>
    <w:rsid w:val="007867C4"/>
  </w:style>
  <w:style w:type="paragraph" w:customStyle="1" w:styleId="6BC59698EA1449A0B4713A8BE664F537">
    <w:name w:val="6BC59698EA1449A0B4713A8BE664F537"/>
    <w:rsid w:val="007867C4"/>
  </w:style>
  <w:style w:type="paragraph" w:customStyle="1" w:styleId="7C69FD3EB1414CE2B6BB5731DAF22D58">
    <w:name w:val="7C69FD3EB1414CE2B6BB5731DAF22D58"/>
    <w:rsid w:val="007867C4"/>
  </w:style>
  <w:style w:type="paragraph" w:customStyle="1" w:styleId="D6D2641A2D0941098B738B8C04EBFF05">
    <w:name w:val="D6D2641A2D0941098B738B8C04EBFF05"/>
    <w:rsid w:val="007867C4"/>
  </w:style>
  <w:style w:type="paragraph" w:customStyle="1" w:styleId="CD186C53174A4821BC17D0FBB7F390A5">
    <w:name w:val="CD186C53174A4821BC17D0FBB7F390A5"/>
    <w:rsid w:val="007867C4"/>
  </w:style>
  <w:style w:type="paragraph" w:customStyle="1" w:styleId="B9AEA413879A43B499916DCBD5CD9BE2">
    <w:name w:val="B9AEA413879A43B499916DCBD5CD9BE2"/>
    <w:rsid w:val="007867C4"/>
  </w:style>
  <w:style w:type="paragraph" w:customStyle="1" w:styleId="7C32BBF572BA4764BC44062827D4E9DC">
    <w:name w:val="7C32BBF572BA4764BC44062827D4E9DC"/>
    <w:rsid w:val="007867C4"/>
  </w:style>
  <w:style w:type="paragraph" w:customStyle="1" w:styleId="3FAA5BE73F4043A28005A09A7D8A7FE8">
    <w:name w:val="3FAA5BE73F4043A28005A09A7D8A7FE8"/>
    <w:rsid w:val="007867C4"/>
  </w:style>
  <w:style w:type="paragraph" w:customStyle="1" w:styleId="AF6E7EEFF2B64FBFA56D5418DD7A3041">
    <w:name w:val="AF6E7EEFF2B64FBFA56D5418DD7A3041"/>
    <w:rsid w:val="007867C4"/>
  </w:style>
  <w:style w:type="paragraph" w:customStyle="1" w:styleId="9C1029B3A1084F00818020EA92D8B853">
    <w:name w:val="9C1029B3A1084F00818020EA92D8B853"/>
    <w:rsid w:val="007867C4"/>
  </w:style>
  <w:style w:type="paragraph" w:customStyle="1" w:styleId="ECCC1EE347ED4C5891814FCFE9DCF61A">
    <w:name w:val="ECCC1EE347ED4C5891814FCFE9DCF61A"/>
    <w:rsid w:val="007867C4"/>
  </w:style>
  <w:style w:type="paragraph" w:customStyle="1" w:styleId="EB784361C6FC4A538DC4DFA048CE541F">
    <w:name w:val="EB784361C6FC4A538DC4DFA048CE541F"/>
    <w:rsid w:val="007867C4"/>
  </w:style>
  <w:style w:type="paragraph" w:customStyle="1" w:styleId="E9E25330250D4F2A858054DC86A83A3A">
    <w:name w:val="E9E25330250D4F2A858054DC86A83A3A"/>
    <w:rsid w:val="007867C4"/>
  </w:style>
  <w:style w:type="paragraph" w:customStyle="1" w:styleId="A26E21508A794DC9AE3FA05274BB1D7E">
    <w:name w:val="A26E21508A794DC9AE3FA05274BB1D7E"/>
    <w:rsid w:val="007867C4"/>
  </w:style>
  <w:style w:type="paragraph" w:customStyle="1" w:styleId="ABE0A19B427C4044B476F66ECED0DC66">
    <w:name w:val="ABE0A19B427C4044B476F66ECED0DC66"/>
    <w:rsid w:val="007867C4"/>
  </w:style>
  <w:style w:type="paragraph" w:customStyle="1" w:styleId="F8A8967C41604220AEEBA8D00FEC8361">
    <w:name w:val="F8A8967C41604220AEEBA8D00FEC8361"/>
    <w:rsid w:val="007867C4"/>
  </w:style>
  <w:style w:type="paragraph" w:customStyle="1" w:styleId="326327C9DEEC47059A7AB5EE541E3AA0">
    <w:name w:val="326327C9DEEC47059A7AB5EE541E3AA0"/>
    <w:rsid w:val="007867C4"/>
  </w:style>
  <w:style w:type="paragraph" w:customStyle="1" w:styleId="394BEC42410844D3BE97BD160B7C1587">
    <w:name w:val="394BEC42410844D3BE97BD160B7C1587"/>
    <w:rsid w:val="007867C4"/>
  </w:style>
  <w:style w:type="paragraph" w:customStyle="1" w:styleId="E249CCD02DC1446EA975FCA2CC2C900A">
    <w:name w:val="E249CCD02DC1446EA975FCA2CC2C900A"/>
    <w:rsid w:val="007867C4"/>
  </w:style>
  <w:style w:type="paragraph" w:customStyle="1" w:styleId="CB41909B8B7C473B9AA1FBDCC78AE1AD">
    <w:name w:val="CB41909B8B7C473B9AA1FBDCC78AE1AD"/>
    <w:rsid w:val="007867C4"/>
  </w:style>
  <w:style w:type="paragraph" w:customStyle="1" w:styleId="328C564871E74F4E97145E46AA14D752">
    <w:name w:val="328C564871E74F4E97145E46AA14D752"/>
    <w:rsid w:val="007867C4"/>
  </w:style>
  <w:style w:type="paragraph" w:customStyle="1" w:styleId="7E6A12B67E5F4503834C41BD06214A0C">
    <w:name w:val="7E6A12B67E5F4503834C41BD06214A0C"/>
    <w:rsid w:val="007867C4"/>
  </w:style>
  <w:style w:type="paragraph" w:customStyle="1" w:styleId="F231F4F66523404DBE0DB9F6E18C4C66">
    <w:name w:val="F231F4F66523404DBE0DB9F6E18C4C66"/>
    <w:rsid w:val="007867C4"/>
  </w:style>
  <w:style w:type="paragraph" w:customStyle="1" w:styleId="DC3E1621C63A40008EC1CCDE1604F947">
    <w:name w:val="DC3E1621C63A40008EC1CCDE1604F947"/>
    <w:rsid w:val="007867C4"/>
  </w:style>
  <w:style w:type="paragraph" w:customStyle="1" w:styleId="85A9417949084CFEA969586F2066B791">
    <w:name w:val="85A9417949084CFEA969586F2066B791"/>
    <w:rsid w:val="007867C4"/>
  </w:style>
  <w:style w:type="paragraph" w:customStyle="1" w:styleId="950ACDCBA9FC48A382F954314BB6EA27">
    <w:name w:val="950ACDCBA9FC48A382F954314BB6EA27"/>
    <w:rsid w:val="007867C4"/>
  </w:style>
  <w:style w:type="paragraph" w:customStyle="1" w:styleId="14E4709AAB2F4C57B2B1242EDB17EE38">
    <w:name w:val="14E4709AAB2F4C57B2B1242EDB17EE38"/>
    <w:rsid w:val="007867C4"/>
  </w:style>
  <w:style w:type="paragraph" w:customStyle="1" w:styleId="C68F4116324B40518C73A3BC57E30C76">
    <w:name w:val="C68F4116324B40518C73A3BC57E30C76"/>
    <w:rsid w:val="007867C4"/>
  </w:style>
  <w:style w:type="paragraph" w:customStyle="1" w:styleId="073E5E313D054D6EA8828AC3B7590A16">
    <w:name w:val="073E5E313D054D6EA8828AC3B7590A16"/>
    <w:rsid w:val="007867C4"/>
  </w:style>
  <w:style w:type="paragraph" w:customStyle="1" w:styleId="037E0034E37340AEB8436820D5C509DA">
    <w:name w:val="037E0034E37340AEB8436820D5C509DA"/>
    <w:rsid w:val="007867C4"/>
  </w:style>
  <w:style w:type="paragraph" w:customStyle="1" w:styleId="7904732A98AB4D318F2F6159D1AD93AA">
    <w:name w:val="7904732A98AB4D318F2F6159D1AD93AA"/>
    <w:rsid w:val="007867C4"/>
  </w:style>
  <w:style w:type="paragraph" w:customStyle="1" w:styleId="6B7ABD130E2446E8B56487FF28DB7467">
    <w:name w:val="6B7ABD130E2446E8B56487FF28DB7467"/>
    <w:rsid w:val="007867C4"/>
  </w:style>
  <w:style w:type="paragraph" w:customStyle="1" w:styleId="090B77A1F4AC43049FCAD9580EDF7E07">
    <w:name w:val="090B77A1F4AC43049FCAD9580EDF7E07"/>
    <w:rsid w:val="007867C4"/>
  </w:style>
  <w:style w:type="paragraph" w:customStyle="1" w:styleId="1EDA1901E81C47778CD2D29F4001F969">
    <w:name w:val="1EDA1901E81C47778CD2D29F4001F969"/>
    <w:rsid w:val="007867C4"/>
  </w:style>
  <w:style w:type="paragraph" w:customStyle="1" w:styleId="F62158BFAE7049E2A508F1E77CC7299C">
    <w:name w:val="F62158BFAE7049E2A508F1E77CC7299C"/>
    <w:rsid w:val="007867C4"/>
  </w:style>
  <w:style w:type="paragraph" w:customStyle="1" w:styleId="01BCB5C43BD9421B8BE8C44C5B5CFAAE">
    <w:name w:val="01BCB5C43BD9421B8BE8C44C5B5CFAAE"/>
    <w:rsid w:val="007867C4"/>
  </w:style>
  <w:style w:type="paragraph" w:customStyle="1" w:styleId="48018A4DFC4D48D08414EAD64E6F049B">
    <w:name w:val="48018A4DFC4D48D08414EAD64E6F049B"/>
    <w:rsid w:val="007867C4"/>
  </w:style>
  <w:style w:type="paragraph" w:customStyle="1" w:styleId="6D0213F5E0104CC59331A1D618D38CE7">
    <w:name w:val="6D0213F5E0104CC59331A1D618D38CE7"/>
    <w:rsid w:val="007867C4"/>
  </w:style>
  <w:style w:type="paragraph" w:customStyle="1" w:styleId="E3241B3810D348A8BCAD961BF1D87B00">
    <w:name w:val="E3241B3810D348A8BCAD961BF1D87B00"/>
    <w:rsid w:val="007867C4"/>
  </w:style>
  <w:style w:type="paragraph" w:customStyle="1" w:styleId="58E07DC13A2743F5B65A98406C7AB2EE">
    <w:name w:val="58E07DC13A2743F5B65A98406C7AB2EE"/>
    <w:rsid w:val="007867C4"/>
  </w:style>
  <w:style w:type="paragraph" w:customStyle="1" w:styleId="FD7CEBB7796145EEA01B20715DC569EF">
    <w:name w:val="FD7CEBB7796145EEA01B20715DC569EF"/>
    <w:rsid w:val="007867C4"/>
  </w:style>
  <w:style w:type="paragraph" w:customStyle="1" w:styleId="DE5C7D74E35642C096FB39D34D56CCDB">
    <w:name w:val="DE5C7D74E35642C096FB39D34D56CCDB"/>
    <w:rsid w:val="007867C4"/>
  </w:style>
  <w:style w:type="paragraph" w:customStyle="1" w:styleId="91A381EDC6DD4046848D71A0B8F10123">
    <w:name w:val="91A381EDC6DD4046848D71A0B8F10123"/>
    <w:rsid w:val="007867C4"/>
  </w:style>
  <w:style w:type="paragraph" w:customStyle="1" w:styleId="0041CE41E1664DD1B0FEE84C2AD38A62">
    <w:name w:val="0041CE41E1664DD1B0FEE84C2AD38A62"/>
    <w:rsid w:val="007867C4"/>
  </w:style>
  <w:style w:type="paragraph" w:customStyle="1" w:styleId="2FE1782952664DA4BF1546814341E7B1">
    <w:name w:val="2FE1782952664DA4BF1546814341E7B1"/>
    <w:rsid w:val="007867C4"/>
  </w:style>
  <w:style w:type="paragraph" w:customStyle="1" w:styleId="6D96283A8EF649658C061B3E154B6806">
    <w:name w:val="6D96283A8EF649658C061B3E154B6806"/>
    <w:rsid w:val="007867C4"/>
  </w:style>
  <w:style w:type="paragraph" w:customStyle="1" w:styleId="E462E22DD8534D9FB76140787434C045">
    <w:name w:val="E462E22DD8534D9FB76140787434C045"/>
    <w:rsid w:val="007867C4"/>
  </w:style>
  <w:style w:type="paragraph" w:customStyle="1" w:styleId="864CA83905D443E7A21E85E76A2DA7B2">
    <w:name w:val="864CA83905D443E7A21E85E76A2DA7B2"/>
    <w:rsid w:val="007867C4"/>
  </w:style>
  <w:style w:type="paragraph" w:customStyle="1" w:styleId="D152F3688C0A4D10898A21F99F130C5A">
    <w:name w:val="D152F3688C0A4D10898A21F99F130C5A"/>
    <w:rsid w:val="007867C4"/>
  </w:style>
  <w:style w:type="paragraph" w:customStyle="1" w:styleId="5739D10E23DD464184407F0DB6D73E3A">
    <w:name w:val="5739D10E23DD464184407F0DB6D73E3A"/>
    <w:rsid w:val="007867C4"/>
  </w:style>
  <w:style w:type="paragraph" w:customStyle="1" w:styleId="2E031C6B0DC0490F9B63B3A19095E2A2">
    <w:name w:val="2E031C6B0DC0490F9B63B3A19095E2A2"/>
    <w:rsid w:val="007867C4"/>
  </w:style>
  <w:style w:type="paragraph" w:customStyle="1" w:styleId="D4460D2928B845B2A0398D33CB9E0123">
    <w:name w:val="D4460D2928B845B2A0398D33CB9E0123"/>
    <w:rsid w:val="007867C4"/>
  </w:style>
  <w:style w:type="paragraph" w:customStyle="1" w:styleId="FC578C2E3BC44D418804079444121D37">
    <w:name w:val="FC578C2E3BC44D418804079444121D37"/>
    <w:rsid w:val="007867C4"/>
  </w:style>
  <w:style w:type="paragraph" w:customStyle="1" w:styleId="B0230F78927043C9832EC7E9781B2B7F">
    <w:name w:val="B0230F78927043C9832EC7E9781B2B7F"/>
    <w:rsid w:val="007867C4"/>
  </w:style>
  <w:style w:type="paragraph" w:customStyle="1" w:styleId="E87C9313A3694CD29BDA0F76B637A55E">
    <w:name w:val="E87C9313A3694CD29BDA0F76B637A55E"/>
    <w:rsid w:val="007867C4"/>
  </w:style>
  <w:style w:type="paragraph" w:customStyle="1" w:styleId="781B4769F8024A56BEE9ED1A2BC0DB43">
    <w:name w:val="781B4769F8024A56BEE9ED1A2BC0DB43"/>
    <w:rsid w:val="00786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Platowood">
      <a:dk1>
        <a:sysClr val="windowText" lastClr="000000"/>
      </a:dk1>
      <a:lt1>
        <a:sysClr val="window" lastClr="FFFFFF"/>
      </a:lt1>
      <a:dk2>
        <a:srgbClr val="E85212"/>
      </a:dk2>
      <a:lt2>
        <a:srgbClr val="EBEAE8"/>
      </a:lt2>
      <a:accent1>
        <a:srgbClr val="919191"/>
      </a:accent1>
      <a:accent2>
        <a:srgbClr val="E85212"/>
      </a:accent2>
      <a:accent3>
        <a:srgbClr val="000000"/>
      </a:accent3>
      <a:accent4>
        <a:srgbClr val="7B7B7A"/>
      </a:accent4>
      <a:accent5>
        <a:srgbClr val="EBEAE8"/>
      </a:accent5>
      <a:accent6>
        <a:srgbClr val="E85212"/>
      </a:accent6>
      <a:hlink>
        <a:srgbClr val="E85212"/>
      </a:hlink>
      <a:folHlink>
        <a:srgbClr val="E85212"/>
      </a:folHlink>
    </a:clrScheme>
    <a:fontScheme name="Platowood">
      <a:majorFont>
        <a:latin typeface="NeueHaasGroteskDisp Pro Md"/>
        <a:ea typeface=""/>
        <a:cs typeface=""/>
      </a:majorFont>
      <a:minorFont>
        <a:latin typeface="NeueHaasGroteskDisp Pro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cb2b7f-b6f5-491c-87c3-49a94cec69ab">
      <Terms xmlns="http://schemas.microsoft.com/office/infopath/2007/PartnerControls"/>
    </lcf76f155ced4ddcb4097134ff3c332f>
    <TaxCatchAll xmlns="0dd34c97-32d7-4222-a70e-a8b06d9fd6d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EF8F537FF494CAABE4598AF910B42" ma:contentTypeVersion="12" ma:contentTypeDescription="Een nieuw document maken." ma:contentTypeScope="" ma:versionID="1c2f0c6d840e92abeb675f09b7101b8e">
  <xsd:schema xmlns:xsd="http://www.w3.org/2001/XMLSchema" xmlns:xs="http://www.w3.org/2001/XMLSchema" xmlns:p="http://schemas.microsoft.com/office/2006/metadata/properties" xmlns:ns2="eacb2b7f-b6f5-491c-87c3-49a94cec69ab" xmlns:ns3="0dd34c97-32d7-4222-a70e-a8b06d9fd6d5" targetNamespace="http://schemas.microsoft.com/office/2006/metadata/properties" ma:root="true" ma:fieldsID="6846218d8b6268e9a6da7f29c2ae148c" ns2:_="" ns3:_="">
    <xsd:import namespace="eacb2b7f-b6f5-491c-87c3-49a94cec69ab"/>
    <xsd:import namespace="0dd34c97-32d7-4222-a70e-a8b06d9fd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b2b7f-b6f5-491c-87c3-49a94cec6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f964a42-53c5-4e98-ba30-c921687b2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4c97-32d7-4222-a70e-a8b06d9fd6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2e8ca8-7263-417f-add9-7d27ee8289c9}" ma:internalName="TaxCatchAll" ma:showField="CatchAllData" ma:web="0dd34c97-32d7-4222-a70e-a8b06d9fd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0BB650-7ECE-40BB-B356-2B9F4DDAC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26E82A-5A31-4B85-AC90-5B6313EC9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A6130-1C89-44E7-A456-45BA85689835}">
  <ds:schemaRefs>
    <ds:schemaRef ds:uri="http://schemas.microsoft.com/office/2006/metadata/properties"/>
    <ds:schemaRef ds:uri="http://schemas.microsoft.com/office/infopath/2007/PartnerControls"/>
    <ds:schemaRef ds:uri="c1d8ac00-473d-472b-9e14-dddc14e71fc0"/>
    <ds:schemaRef ds:uri="54dd5019-d681-4b5e-9d3f-4d4e8098fa11"/>
  </ds:schemaRefs>
</ds:datastoreItem>
</file>

<file path=customXml/itemProps5.xml><?xml version="1.0" encoding="utf-8"?>
<ds:datastoreItem xmlns:ds="http://schemas.openxmlformats.org/officeDocument/2006/customXml" ds:itemID="{40227837-5EE6-4DBF-A683-DB0CAD88C8B5}"/>
</file>

<file path=docProps/app.xml><?xml version="1.0" encoding="utf-8"?>
<Properties xmlns="http://schemas.openxmlformats.org/officeDocument/2006/extended-properties" xmlns:vt="http://schemas.openxmlformats.org/officeDocument/2006/docPropsVTypes">
  <Template>Platowood-algemeen.dotx</Template>
  <TotalTime>71</TotalTime>
  <Pages>4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Inez Terlouw</dc:creator>
  <cp:lastModifiedBy>Inez Terlouw</cp:lastModifiedBy>
  <cp:revision>3</cp:revision>
  <cp:lastPrinted>2021-11-04T08:48:00Z</cp:lastPrinted>
  <dcterms:created xsi:type="dcterms:W3CDTF">2025-09-18T11:11:00Z</dcterms:created>
  <dcterms:modified xsi:type="dcterms:W3CDTF">2025-09-18T12:24:00Z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0x0101001A1EF8F537FF494CAABE4598AF910B42</vt:lpwstr>
  </property>
  <property fmtid="{D5CDD505-2E9C-101B-9397-08002B2CF9AE}" pid="3" name="MediaServiceImageTags">
    <vt:lpwstr/>
  </property>
</Properties>
</file>